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C70AC" w14:textId="4F4F52F5" w:rsidR="000514C7" w:rsidRPr="00B94FF2" w:rsidRDefault="00FC1470" w:rsidP="003B643D">
      <w:pPr>
        <w:tabs>
          <w:tab w:val="left" w:pos="5580"/>
        </w:tabs>
        <w:ind w:left="5580" w:right="-18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7D0E3A">
        <w:rPr>
          <w:b/>
          <w:bCs/>
          <w:sz w:val="28"/>
          <w:szCs w:val="28"/>
        </w:rPr>
        <w:t xml:space="preserve"> </w:t>
      </w:r>
      <w:r w:rsidR="00F230EE">
        <w:rPr>
          <w:b/>
          <w:bCs/>
          <w:sz w:val="28"/>
          <w:szCs w:val="28"/>
        </w:rPr>
        <w:t xml:space="preserve">  </w:t>
      </w:r>
      <w:r w:rsidR="00481B8F">
        <w:rPr>
          <w:b/>
          <w:bCs/>
          <w:sz w:val="28"/>
          <w:szCs w:val="28"/>
        </w:rPr>
        <w:t xml:space="preserve">  </w:t>
      </w:r>
    </w:p>
    <w:p w14:paraId="2A629C05" w14:textId="77777777" w:rsidR="003B643D" w:rsidRDefault="003B643D" w:rsidP="000514C7">
      <w:pPr>
        <w:tabs>
          <w:tab w:val="left" w:pos="1470"/>
        </w:tabs>
        <w:jc w:val="center"/>
        <w:rPr>
          <w:b/>
          <w:sz w:val="28"/>
          <w:szCs w:val="28"/>
        </w:rPr>
      </w:pPr>
    </w:p>
    <w:p w14:paraId="4896D4B9" w14:textId="356013E1" w:rsidR="006D071D" w:rsidRPr="00E24524" w:rsidRDefault="006D071D" w:rsidP="006D07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3982983"/>
      <w:r w:rsidRPr="00E24524">
        <w:rPr>
          <w:rFonts w:ascii="Times New Roman" w:hAnsi="Times New Roman" w:cs="Times New Roman"/>
          <w:sz w:val="28"/>
          <w:szCs w:val="28"/>
        </w:rPr>
        <w:t>О примерном должностном регламенте государственного</w:t>
      </w:r>
    </w:p>
    <w:p w14:paraId="2423A3DB" w14:textId="77777777" w:rsidR="006D071D" w:rsidRDefault="006D071D" w:rsidP="006D07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4524">
        <w:rPr>
          <w:rFonts w:ascii="Times New Roman" w:hAnsi="Times New Roman" w:cs="Times New Roman"/>
          <w:sz w:val="28"/>
          <w:szCs w:val="28"/>
        </w:rPr>
        <w:t>гражданского служащего Республики Дагестан, замещающего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524">
        <w:rPr>
          <w:rFonts w:ascii="Times New Roman" w:hAnsi="Times New Roman" w:cs="Times New Roman"/>
          <w:sz w:val="28"/>
          <w:szCs w:val="28"/>
        </w:rPr>
        <w:t>должность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524">
        <w:rPr>
          <w:rFonts w:ascii="Times New Roman" w:hAnsi="Times New Roman" w:cs="Times New Roman"/>
          <w:sz w:val="28"/>
          <w:szCs w:val="28"/>
        </w:rPr>
        <w:t>Республики</w:t>
      </w:r>
      <w:bookmarkStart w:id="1" w:name="_GoBack"/>
      <w:bookmarkEnd w:id="1"/>
      <w:r w:rsidRPr="00E24524">
        <w:rPr>
          <w:rFonts w:ascii="Times New Roman" w:hAnsi="Times New Roman" w:cs="Times New Roman"/>
          <w:sz w:val="28"/>
          <w:szCs w:val="28"/>
        </w:rPr>
        <w:t xml:space="preserve"> Дагестан </w:t>
      </w:r>
    </w:p>
    <w:p w14:paraId="113C52EE" w14:textId="7F3B61CB" w:rsidR="006D071D" w:rsidRPr="00E24524" w:rsidRDefault="006D071D" w:rsidP="006D07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452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Агентстве по охране культурного наследия Республики Дагестан</w:t>
      </w:r>
    </w:p>
    <w:bookmarkEnd w:id="0"/>
    <w:p w14:paraId="5246332D" w14:textId="77777777" w:rsidR="006D071D" w:rsidRPr="00E24524" w:rsidRDefault="006D071D" w:rsidP="006D07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262075" w14:textId="46CD7871" w:rsidR="006D071D" w:rsidRDefault="006D071D" w:rsidP="0030480D">
      <w:pPr>
        <w:pStyle w:val="ConsPlusNormal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6D071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tooltip="Закон Республики Дагестан от 12.10.2005 N 32 (ред. от 06.02.2025) &quot;О государственной гражданской службе Республики Дагестан&quot; (принят Народным Собранием РД 29.09.2005) {КонсультантПлюс}">
        <w:r w:rsidRPr="006D071D">
          <w:rPr>
            <w:rFonts w:ascii="Times New Roman" w:hAnsi="Times New Roman" w:cs="Times New Roman"/>
            <w:sz w:val="28"/>
            <w:szCs w:val="28"/>
          </w:rPr>
          <w:t>частью 5 статьи 45</w:t>
        </w:r>
      </w:hyperlink>
      <w:r w:rsidRPr="006D071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tooltip="Закон Республики Дагестан от 12.10.2005 N 32 (ред. от 06.02.2025) &quot;О государственной гражданской службе Республики Дагестан&quot; (принят Народным Собранием РД 29.09.2005) {КонсультантПлюс}">
        <w:r w:rsidRPr="006D071D">
          <w:rPr>
            <w:rFonts w:ascii="Times New Roman" w:hAnsi="Times New Roman" w:cs="Times New Roman"/>
            <w:sz w:val="28"/>
            <w:szCs w:val="28"/>
          </w:rPr>
          <w:t>частью 5 статьи 69</w:t>
        </w:r>
      </w:hyperlink>
      <w:r w:rsidRPr="006D071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93983864"/>
      <w:r w:rsidRPr="006D071D">
        <w:rPr>
          <w:rFonts w:ascii="Times New Roman" w:hAnsi="Times New Roman" w:cs="Times New Roman"/>
          <w:sz w:val="28"/>
          <w:szCs w:val="28"/>
        </w:rPr>
        <w:t xml:space="preserve">Закона Республики Дагестан </w:t>
      </w:r>
      <w:r w:rsidR="00603752">
        <w:rPr>
          <w:rFonts w:ascii="Times New Roman" w:hAnsi="Times New Roman" w:cs="Times New Roman"/>
          <w:sz w:val="28"/>
          <w:szCs w:val="28"/>
        </w:rPr>
        <w:t xml:space="preserve">от 12 октября 2005 года № 32 </w:t>
      </w:r>
      <w:r w:rsidRPr="006D071D">
        <w:rPr>
          <w:rFonts w:ascii="Times New Roman" w:hAnsi="Times New Roman" w:cs="Times New Roman"/>
          <w:sz w:val="28"/>
          <w:szCs w:val="28"/>
        </w:rPr>
        <w:t>«О государственной гражданской службе Республики Дагестан»</w:t>
      </w:r>
      <w:bookmarkEnd w:id="2"/>
      <w:r w:rsidR="003446D8">
        <w:rPr>
          <w:rFonts w:ascii="Times New Roman" w:hAnsi="Times New Roman" w:cs="Times New Roman"/>
          <w:sz w:val="28"/>
          <w:szCs w:val="28"/>
        </w:rPr>
        <w:t xml:space="preserve"> («</w:t>
      </w:r>
      <w:r w:rsidR="003446D8" w:rsidRPr="003446D8">
        <w:rPr>
          <w:rFonts w:ascii="Times New Roman" w:hAnsi="Times New Roman" w:cs="Times New Roman"/>
          <w:sz w:val="28"/>
          <w:szCs w:val="28"/>
        </w:rPr>
        <w:t>Дагестанская правда</w:t>
      </w:r>
      <w:r w:rsidR="003446D8">
        <w:rPr>
          <w:rFonts w:ascii="Times New Roman" w:hAnsi="Times New Roman" w:cs="Times New Roman"/>
          <w:sz w:val="28"/>
          <w:szCs w:val="28"/>
        </w:rPr>
        <w:t>»</w:t>
      </w:r>
      <w:r w:rsidR="003446D8" w:rsidRPr="003446D8">
        <w:rPr>
          <w:rFonts w:ascii="Times New Roman" w:hAnsi="Times New Roman" w:cs="Times New Roman"/>
          <w:sz w:val="28"/>
          <w:szCs w:val="28"/>
        </w:rPr>
        <w:t xml:space="preserve">, 2005, 18 октября, </w:t>
      </w:r>
      <w:r w:rsidR="003446D8">
        <w:rPr>
          <w:rFonts w:ascii="Times New Roman" w:hAnsi="Times New Roman" w:cs="Times New Roman"/>
          <w:sz w:val="28"/>
          <w:szCs w:val="28"/>
        </w:rPr>
        <w:t>№</w:t>
      </w:r>
      <w:r w:rsidR="003446D8" w:rsidRPr="003446D8">
        <w:rPr>
          <w:rFonts w:ascii="Times New Roman" w:hAnsi="Times New Roman" w:cs="Times New Roman"/>
          <w:sz w:val="28"/>
          <w:szCs w:val="28"/>
        </w:rPr>
        <w:t xml:space="preserve"> 231 </w:t>
      </w:r>
      <w:r w:rsidR="003446D8">
        <w:rPr>
          <w:rFonts w:ascii="Times New Roman" w:hAnsi="Times New Roman" w:cs="Times New Roman"/>
          <w:sz w:val="28"/>
          <w:szCs w:val="28"/>
        </w:rPr>
        <w:t>–</w:t>
      </w:r>
      <w:r w:rsidR="003446D8" w:rsidRPr="003446D8">
        <w:rPr>
          <w:rFonts w:ascii="Times New Roman" w:hAnsi="Times New Roman" w:cs="Times New Roman"/>
          <w:sz w:val="28"/>
          <w:szCs w:val="28"/>
        </w:rPr>
        <w:t xml:space="preserve"> 232</w:t>
      </w:r>
      <w:r w:rsidR="003446D8">
        <w:rPr>
          <w:rFonts w:ascii="Times New Roman" w:hAnsi="Times New Roman" w:cs="Times New Roman"/>
          <w:sz w:val="28"/>
          <w:szCs w:val="28"/>
        </w:rPr>
        <w:t xml:space="preserve">; </w:t>
      </w:r>
      <w:r w:rsidR="003446D8" w:rsidRPr="003446D8">
        <w:rPr>
          <w:rFonts w:ascii="Times New Roman" w:hAnsi="Times New Roman" w:cs="Times New Roman"/>
          <w:sz w:val="28"/>
          <w:szCs w:val="28"/>
        </w:rPr>
        <w:t>2025</w:t>
      </w:r>
      <w:r w:rsidR="003446D8">
        <w:rPr>
          <w:rFonts w:ascii="Times New Roman" w:hAnsi="Times New Roman" w:cs="Times New Roman"/>
          <w:sz w:val="28"/>
          <w:szCs w:val="28"/>
        </w:rPr>
        <w:t xml:space="preserve">, </w:t>
      </w:r>
      <w:r w:rsidR="003446D8" w:rsidRPr="003446D8">
        <w:rPr>
          <w:rFonts w:ascii="Times New Roman" w:hAnsi="Times New Roman" w:cs="Times New Roman"/>
          <w:sz w:val="28"/>
          <w:szCs w:val="28"/>
        </w:rPr>
        <w:t>13</w:t>
      </w:r>
      <w:r w:rsidR="003446D8">
        <w:rPr>
          <w:rFonts w:ascii="Times New Roman" w:hAnsi="Times New Roman" w:cs="Times New Roman"/>
          <w:sz w:val="28"/>
          <w:szCs w:val="28"/>
        </w:rPr>
        <w:t xml:space="preserve"> февраля,</w:t>
      </w:r>
      <w:r w:rsidR="00226E15">
        <w:rPr>
          <w:rFonts w:ascii="Times New Roman" w:hAnsi="Times New Roman" w:cs="Times New Roman"/>
          <w:sz w:val="28"/>
          <w:szCs w:val="28"/>
        </w:rPr>
        <w:t xml:space="preserve"> </w:t>
      </w:r>
      <w:r w:rsidR="004D4478">
        <w:rPr>
          <w:rFonts w:ascii="Times New Roman" w:hAnsi="Times New Roman" w:cs="Times New Roman"/>
          <w:sz w:val="28"/>
          <w:szCs w:val="28"/>
        </w:rPr>
        <w:t xml:space="preserve">  </w:t>
      </w:r>
      <w:r w:rsidR="003446D8">
        <w:rPr>
          <w:rFonts w:ascii="Times New Roman" w:hAnsi="Times New Roman" w:cs="Times New Roman"/>
          <w:sz w:val="28"/>
          <w:szCs w:val="28"/>
        </w:rPr>
        <w:t xml:space="preserve"> №</w:t>
      </w:r>
      <w:r w:rsidR="003446D8" w:rsidRPr="003446D8">
        <w:rPr>
          <w:rFonts w:ascii="Times New Roman" w:hAnsi="Times New Roman" w:cs="Times New Roman"/>
          <w:sz w:val="28"/>
          <w:szCs w:val="28"/>
        </w:rPr>
        <w:t xml:space="preserve"> 20</w:t>
      </w:r>
      <w:r w:rsidR="003446D8">
        <w:rPr>
          <w:rFonts w:ascii="Times New Roman" w:hAnsi="Times New Roman" w:cs="Times New Roman"/>
          <w:sz w:val="28"/>
          <w:szCs w:val="28"/>
        </w:rPr>
        <w:t>; о</w:t>
      </w:r>
      <w:r w:rsidR="003446D8" w:rsidRPr="003446D8">
        <w:rPr>
          <w:rFonts w:ascii="Times New Roman" w:hAnsi="Times New Roman" w:cs="Times New Roman"/>
          <w:sz w:val="28"/>
          <w:szCs w:val="28"/>
        </w:rPr>
        <w:t xml:space="preserve">фициальный интернет-портал правовой информации </w:t>
      </w:r>
      <w:r w:rsidR="003446D8">
        <w:rPr>
          <w:rFonts w:ascii="Times New Roman" w:hAnsi="Times New Roman" w:cs="Times New Roman"/>
          <w:sz w:val="28"/>
          <w:szCs w:val="28"/>
        </w:rPr>
        <w:t>(</w:t>
      </w:r>
      <w:r w:rsidR="003446D8" w:rsidRPr="003446D8">
        <w:rPr>
          <w:rFonts w:ascii="Times New Roman" w:hAnsi="Times New Roman" w:cs="Times New Roman"/>
          <w:sz w:val="28"/>
          <w:szCs w:val="28"/>
        </w:rPr>
        <w:t>http://pravo.gov.ru</w:t>
      </w:r>
      <w:r w:rsidR="003446D8">
        <w:rPr>
          <w:rFonts w:ascii="Times New Roman" w:hAnsi="Times New Roman" w:cs="Times New Roman"/>
          <w:sz w:val="28"/>
          <w:szCs w:val="28"/>
        </w:rPr>
        <w:t>)</w:t>
      </w:r>
      <w:r w:rsidR="003446D8" w:rsidRPr="003446D8">
        <w:rPr>
          <w:rFonts w:ascii="Times New Roman" w:hAnsi="Times New Roman" w:cs="Times New Roman"/>
          <w:sz w:val="28"/>
          <w:szCs w:val="28"/>
        </w:rPr>
        <w:t>, 2025</w:t>
      </w:r>
      <w:r w:rsidR="003446D8">
        <w:rPr>
          <w:rFonts w:ascii="Times New Roman" w:hAnsi="Times New Roman" w:cs="Times New Roman"/>
          <w:sz w:val="28"/>
          <w:szCs w:val="28"/>
        </w:rPr>
        <w:t xml:space="preserve">, </w:t>
      </w:r>
      <w:r w:rsidR="003446D8" w:rsidRPr="003446D8">
        <w:rPr>
          <w:rFonts w:ascii="Times New Roman" w:hAnsi="Times New Roman" w:cs="Times New Roman"/>
          <w:sz w:val="28"/>
          <w:szCs w:val="28"/>
        </w:rPr>
        <w:t>11</w:t>
      </w:r>
      <w:r w:rsidR="003446D8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3446D8" w:rsidRPr="003446D8">
        <w:rPr>
          <w:rFonts w:ascii="Times New Roman" w:hAnsi="Times New Roman" w:cs="Times New Roman"/>
          <w:sz w:val="28"/>
          <w:szCs w:val="28"/>
        </w:rPr>
        <w:t xml:space="preserve">, </w:t>
      </w:r>
      <w:r w:rsidR="003446D8">
        <w:rPr>
          <w:rFonts w:ascii="Times New Roman" w:hAnsi="Times New Roman" w:cs="Times New Roman"/>
          <w:sz w:val="28"/>
          <w:szCs w:val="28"/>
        </w:rPr>
        <w:t>№</w:t>
      </w:r>
      <w:r w:rsidR="003446D8" w:rsidRPr="003446D8">
        <w:rPr>
          <w:rFonts w:ascii="Times New Roman" w:hAnsi="Times New Roman" w:cs="Times New Roman"/>
          <w:sz w:val="28"/>
          <w:szCs w:val="28"/>
        </w:rPr>
        <w:t xml:space="preserve"> 0500202502110003</w:t>
      </w:r>
      <w:r w:rsidR="003446D8">
        <w:rPr>
          <w:rFonts w:ascii="Times New Roman" w:hAnsi="Times New Roman" w:cs="Times New Roman"/>
          <w:sz w:val="28"/>
          <w:szCs w:val="28"/>
        </w:rPr>
        <w:t xml:space="preserve">), </w:t>
      </w:r>
      <w:r w:rsidR="00603752">
        <w:rPr>
          <w:rFonts w:ascii="Times New Roman" w:hAnsi="Times New Roman" w:cs="Times New Roman"/>
          <w:sz w:val="28"/>
          <w:szCs w:val="28"/>
        </w:rPr>
        <w:t xml:space="preserve"> п</w:t>
      </w:r>
      <w:r w:rsidR="00603752" w:rsidRPr="00603752">
        <w:rPr>
          <w:rFonts w:ascii="Times New Roman" w:hAnsi="Times New Roman" w:cs="Times New Roman"/>
          <w:sz w:val="28"/>
          <w:szCs w:val="28"/>
        </w:rPr>
        <w:t>остановлением Правительства Республики Дагестан от 18</w:t>
      </w:r>
      <w:r w:rsidR="0060375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03752" w:rsidRPr="00603752">
        <w:rPr>
          <w:rFonts w:ascii="Times New Roman" w:hAnsi="Times New Roman" w:cs="Times New Roman"/>
          <w:sz w:val="28"/>
          <w:szCs w:val="28"/>
        </w:rPr>
        <w:t>2016 № 342 «Вопросы Агентства по охране культурного наследия Республики Дагестан»</w:t>
      </w:r>
      <w:r w:rsidR="0030480D">
        <w:rPr>
          <w:rFonts w:ascii="Times New Roman" w:hAnsi="Times New Roman" w:cs="Times New Roman"/>
          <w:sz w:val="28"/>
          <w:szCs w:val="28"/>
        </w:rPr>
        <w:t xml:space="preserve"> </w:t>
      </w:r>
      <w:r w:rsidR="0030480D" w:rsidRPr="0030480D">
        <w:rPr>
          <w:rFonts w:ascii="Times New Roman" w:hAnsi="Times New Roman" w:cs="Times New Roman"/>
          <w:sz w:val="28"/>
          <w:szCs w:val="28"/>
        </w:rPr>
        <w:t xml:space="preserve">(официальный интернет-портал правовой информации (http://www.pravo.gov.ru), 2016, 23 ноября, </w:t>
      </w:r>
      <w:r w:rsidR="0030480D">
        <w:rPr>
          <w:rFonts w:ascii="Times New Roman" w:hAnsi="Times New Roman" w:cs="Times New Roman"/>
          <w:sz w:val="28"/>
          <w:szCs w:val="28"/>
        </w:rPr>
        <w:t>№</w:t>
      </w:r>
      <w:r w:rsidR="00B81DED">
        <w:rPr>
          <w:rFonts w:ascii="Times New Roman" w:hAnsi="Times New Roman" w:cs="Times New Roman"/>
          <w:sz w:val="28"/>
          <w:szCs w:val="28"/>
        </w:rPr>
        <w:t xml:space="preserve"> </w:t>
      </w:r>
      <w:r w:rsidR="0030480D" w:rsidRPr="0030480D">
        <w:rPr>
          <w:rFonts w:ascii="Times New Roman" w:hAnsi="Times New Roman" w:cs="Times New Roman"/>
          <w:sz w:val="28"/>
          <w:szCs w:val="28"/>
        </w:rPr>
        <w:t>0500201611230005; 2024, 27</w:t>
      </w:r>
      <w:r w:rsidR="0030480D">
        <w:rPr>
          <w:rFonts w:ascii="Times New Roman" w:hAnsi="Times New Roman" w:cs="Times New Roman"/>
          <w:sz w:val="28"/>
          <w:szCs w:val="28"/>
        </w:rPr>
        <w:t xml:space="preserve"> </w:t>
      </w:r>
      <w:r w:rsidR="0030480D" w:rsidRPr="0030480D">
        <w:rPr>
          <w:rFonts w:ascii="Times New Roman" w:hAnsi="Times New Roman" w:cs="Times New Roman"/>
          <w:sz w:val="28"/>
          <w:szCs w:val="28"/>
        </w:rPr>
        <w:t xml:space="preserve">апреля, </w:t>
      </w:r>
      <w:r w:rsidR="0030480D">
        <w:rPr>
          <w:rFonts w:ascii="Times New Roman" w:hAnsi="Times New Roman" w:cs="Times New Roman"/>
          <w:sz w:val="28"/>
          <w:szCs w:val="28"/>
        </w:rPr>
        <w:t>№</w:t>
      </w:r>
      <w:r w:rsidR="00D004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57620F">
        <w:rPr>
          <w:rFonts w:ascii="Times New Roman" w:hAnsi="Times New Roman" w:cs="Times New Roman"/>
          <w:sz w:val="28"/>
          <w:szCs w:val="28"/>
        </w:rPr>
        <w:t xml:space="preserve"> </w:t>
      </w:r>
      <w:r w:rsidR="0030480D" w:rsidRPr="0030480D">
        <w:rPr>
          <w:rFonts w:ascii="Times New Roman" w:hAnsi="Times New Roman" w:cs="Times New Roman"/>
          <w:sz w:val="28"/>
          <w:szCs w:val="28"/>
        </w:rPr>
        <w:t xml:space="preserve"> 0500202404270014)</w:t>
      </w:r>
      <w:r w:rsidR="00603752" w:rsidRPr="00603752">
        <w:rPr>
          <w:rFonts w:ascii="Times New Roman" w:hAnsi="Times New Roman" w:cs="Times New Roman"/>
          <w:sz w:val="28"/>
          <w:szCs w:val="28"/>
        </w:rPr>
        <w:t>, приказом Минтруда России от 31</w:t>
      </w:r>
      <w:r w:rsidR="00603752">
        <w:rPr>
          <w:rFonts w:ascii="Times New Roman" w:hAnsi="Times New Roman" w:cs="Times New Roman"/>
          <w:sz w:val="28"/>
          <w:szCs w:val="28"/>
        </w:rPr>
        <w:t xml:space="preserve"> мая </w:t>
      </w:r>
      <w:r w:rsidR="00603752" w:rsidRPr="00603752">
        <w:rPr>
          <w:rFonts w:ascii="Times New Roman" w:hAnsi="Times New Roman" w:cs="Times New Roman"/>
          <w:sz w:val="28"/>
          <w:szCs w:val="28"/>
        </w:rPr>
        <w:t xml:space="preserve">2021 № 351 «Об утверждении унифицированных форм документов кадровой работы на государственной гражданской службе для </w:t>
      </w:r>
      <w:r w:rsidR="00E8289A">
        <w:rPr>
          <w:rFonts w:ascii="Times New Roman" w:hAnsi="Times New Roman" w:cs="Times New Roman"/>
          <w:sz w:val="28"/>
          <w:szCs w:val="28"/>
        </w:rPr>
        <w:t xml:space="preserve">  </w:t>
      </w:r>
      <w:r w:rsidR="00D02C62">
        <w:rPr>
          <w:rFonts w:ascii="Times New Roman" w:hAnsi="Times New Roman" w:cs="Times New Roman"/>
          <w:sz w:val="28"/>
          <w:szCs w:val="28"/>
        </w:rPr>
        <w:t xml:space="preserve"> </w:t>
      </w:r>
      <w:r w:rsidR="00603752" w:rsidRPr="00603752">
        <w:rPr>
          <w:rFonts w:ascii="Times New Roman" w:hAnsi="Times New Roman" w:cs="Times New Roman"/>
          <w:sz w:val="28"/>
          <w:szCs w:val="28"/>
        </w:rPr>
        <w:t xml:space="preserve">информационная система управления кадровым составом государственной гражданской службы Российской Федерации» </w:t>
      </w:r>
      <w:r w:rsidRPr="006D071D">
        <w:rPr>
          <w:rFonts w:ascii="Times New Roman" w:hAnsi="Times New Roman" w:cs="Times New Roman"/>
          <w:sz w:val="28"/>
          <w:szCs w:val="28"/>
        </w:rPr>
        <w:t xml:space="preserve"> </w:t>
      </w:r>
      <w:r w:rsidRPr="006D071D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071D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071D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071D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071D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071D"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071D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071D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071D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071D">
        <w:rPr>
          <w:rFonts w:ascii="Times New Roman" w:hAnsi="Times New Roman" w:cs="Times New Roman"/>
          <w:b/>
          <w:bCs/>
          <w:sz w:val="28"/>
          <w:szCs w:val="28"/>
        </w:rPr>
        <w:t>ю:</w:t>
      </w:r>
    </w:p>
    <w:p w14:paraId="5EBDC2E6" w14:textId="77777777" w:rsidR="006D071D" w:rsidRPr="006D071D" w:rsidRDefault="006D071D" w:rsidP="006D071D">
      <w:pPr>
        <w:pStyle w:val="ConsPlusNormal"/>
        <w:spacing w:line="120" w:lineRule="auto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14:paraId="53890A99" w14:textId="1071BB1B" w:rsidR="006D071D" w:rsidRPr="00E24524" w:rsidRDefault="006D071D" w:rsidP="00603752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E24524">
        <w:rPr>
          <w:rFonts w:ascii="Times New Roman" w:hAnsi="Times New Roman" w:cs="Times New Roman"/>
          <w:sz w:val="28"/>
          <w:szCs w:val="28"/>
        </w:rPr>
        <w:t xml:space="preserve">1. Утвердить прилагаемый примерный должностной </w:t>
      </w:r>
      <w:hyperlink w:anchor="P36" w:tooltip="                      ПРИМЕРНЫЙ ДОЛЖНОСТНОЙ РЕГЛАМЕНТ">
        <w:r w:rsidRPr="006D071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6D071D">
        <w:rPr>
          <w:rFonts w:ascii="Times New Roman" w:hAnsi="Times New Roman" w:cs="Times New Roman"/>
          <w:sz w:val="28"/>
          <w:szCs w:val="28"/>
        </w:rPr>
        <w:t xml:space="preserve"> </w:t>
      </w:r>
      <w:r w:rsidRPr="00E24524">
        <w:rPr>
          <w:rFonts w:ascii="Times New Roman" w:hAnsi="Times New Roman" w:cs="Times New Roman"/>
          <w:sz w:val="28"/>
          <w:szCs w:val="28"/>
        </w:rPr>
        <w:t xml:space="preserve">государственного гражданского служащего Республики Дагестан, замещающего должность государственной гражданской службы Республики Дагестан в </w:t>
      </w:r>
      <w:r>
        <w:rPr>
          <w:rFonts w:ascii="Times New Roman" w:hAnsi="Times New Roman" w:cs="Times New Roman"/>
          <w:sz w:val="28"/>
          <w:szCs w:val="28"/>
        </w:rPr>
        <w:t>Агентстве по охране культурного наследия</w:t>
      </w:r>
      <w:r w:rsidRPr="00E24524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14:paraId="5630E919" w14:textId="539271AC" w:rsidR="006D071D" w:rsidRPr="00E24524" w:rsidRDefault="006D071D" w:rsidP="00603752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E24524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Приказ Администрации Главы и Правительства РД от 18.05.2018 N 305 (ред. от 06.09.2023) &quot;О примерных должностных регламентах государственных гражданских служащих Республики Дагестан, замещающих должности государственной гражданской службы Республики Дагестан в ">
        <w:r w:rsidRPr="006D071D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6D0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Агентства по охране культурного наследия</w:t>
      </w:r>
      <w:r w:rsidRPr="00E24524">
        <w:rPr>
          <w:rFonts w:ascii="Times New Roman" w:hAnsi="Times New Roman" w:cs="Times New Roman"/>
          <w:sz w:val="28"/>
          <w:szCs w:val="28"/>
        </w:rPr>
        <w:t xml:space="preserve"> Республики Дагестан от </w:t>
      </w:r>
      <w:r>
        <w:rPr>
          <w:rFonts w:ascii="Times New Roman" w:hAnsi="Times New Roman" w:cs="Times New Roman"/>
          <w:sz w:val="28"/>
          <w:szCs w:val="28"/>
        </w:rPr>
        <w:t>27 апреля 2020 г. № 48/20</w:t>
      </w:r>
      <w:r w:rsidRPr="00E24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071D">
        <w:rPr>
          <w:rFonts w:ascii="Times New Roman" w:hAnsi="Times New Roman" w:cs="Times New Roman"/>
          <w:sz w:val="28"/>
          <w:szCs w:val="28"/>
        </w:rPr>
        <w:t>Об утверждении примерных должностных регламентов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1D">
        <w:rPr>
          <w:rFonts w:ascii="Times New Roman" w:hAnsi="Times New Roman" w:cs="Times New Roman"/>
          <w:sz w:val="28"/>
          <w:szCs w:val="28"/>
        </w:rPr>
        <w:t>государственных гражданских служащих Республики Дагестан,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1D">
        <w:rPr>
          <w:rFonts w:ascii="Times New Roman" w:hAnsi="Times New Roman" w:cs="Times New Roman"/>
          <w:sz w:val="28"/>
          <w:szCs w:val="28"/>
        </w:rPr>
        <w:t>замещающих должности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1D">
        <w:rPr>
          <w:rFonts w:ascii="Times New Roman" w:hAnsi="Times New Roman" w:cs="Times New Roman"/>
          <w:sz w:val="28"/>
          <w:szCs w:val="28"/>
        </w:rPr>
        <w:t>Республики Дагестан в Агентстве по охране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1D">
        <w:rPr>
          <w:rFonts w:ascii="Times New Roman" w:hAnsi="Times New Roman" w:cs="Times New Roman"/>
          <w:sz w:val="28"/>
          <w:szCs w:val="28"/>
        </w:rPr>
        <w:t>культурного наследия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62BC">
        <w:rPr>
          <w:rFonts w:ascii="Times New Roman" w:hAnsi="Times New Roman" w:cs="Times New Roman"/>
          <w:sz w:val="28"/>
          <w:szCs w:val="28"/>
        </w:rPr>
        <w:t xml:space="preserve"> (о</w:t>
      </w:r>
      <w:r w:rsidR="006662BC" w:rsidRPr="006662BC">
        <w:rPr>
          <w:rFonts w:ascii="Times New Roman" w:hAnsi="Times New Roman" w:cs="Times New Roman"/>
          <w:sz w:val="28"/>
          <w:szCs w:val="28"/>
        </w:rPr>
        <w:t xml:space="preserve">фициальный интернет-портал правовой информации </w:t>
      </w:r>
      <w:r w:rsidR="006662BC">
        <w:rPr>
          <w:rFonts w:ascii="Times New Roman" w:hAnsi="Times New Roman" w:cs="Times New Roman"/>
          <w:sz w:val="28"/>
          <w:szCs w:val="28"/>
        </w:rPr>
        <w:t>(</w:t>
      </w:r>
      <w:r w:rsidR="006662BC" w:rsidRPr="006662BC">
        <w:rPr>
          <w:rFonts w:ascii="Times New Roman" w:hAnsi="Times New Roman" w:cs="Times New Roman"/>
          <w:sz w:val="28"/>
          <w:szCs w:val="28"/>
        </w:rPr>
        <w:t>http://pravo.e-dag.ru</w:t>
      </w:r>
      <w:r w:rsidR="006662BC">
        <w:rPr>
          <w:rFonts w:ascii="Times New Roman" w:hAnsi="Times New Roman" w:cs="Times New Roman"/>
          <w:sz w:val="28"/>
          <w:szCs w:val="28"/>
        </w:rPr>
        <w:t>)</w:t>
      </w:r>
      <w:r w:rsidR="006662BC" w:rsidRPr="006662BC">
        <w:rPr>
          <w:rFonts w:ascii="Times New Roman" w:hAnsi="Times New Roman" w:cs="Times New Roman"/>
          <w:sz w:val="28"/>
          <w:szCs w:val="28"/>
        </w:rPr>
        <w:t>, 2020</w:t>
      </w:r>
      <w:r w:rsidR="006662BC">
        <w:rPr>
          <w:rFonts w:ascii="Times New Roman" w:hAnsi="Times New Roman" w:cs="Times New Roman"/>
          <w:sz w:val="28"/>
          <w:szCs w:val="28"/>
        </w:rPr>
        <w:t xml:space="preserve">, 14 мая, № </w:t>
      </w:r>
      <w:r w:rsidR="006662BC" w:rsidRPr="006662BC">
        <w:rPr>
          <w:rFonts w:ascii="Times New Roman" w:hAnsi="Times New Roman" w:cs="Times New Roman"/>
          <w:sz w:val="28"/>
          <w:szCs w:val="28"/>
        </w:rPr>
        <w:t>05042005590</w:t>
      </w:r>
      <w:r w:rsidR="006662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D5AC6D" w14:textId="130E2952" w:rsidR="006D071D" w:rsidRPr="00E24524" w:rsidRDefault="006D071D" w:rsidP="00603752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E24524">
        <w:rPr>
          <w:rFonts w:ascii="Times New Roman" w:hAnsi="Times New Roman" w:cs="Times New Roman"/>
          <w:sz w:val="28"/>
          <w:szCs w:val="28"/>
        </w:rPr>
        <w:lastRenderedPageBreak/>
        <w:t>3. Направить настоящий приказ на государственную регистрацию в Министерство юстиции Республики Дагестан.</w:t>
      </w:r>
    </w:p>
    <w:p w14:paraId="2333D690" w14:textId="6266955A" w:rsidR="006D071D" w:rsidRDefault="006D071D" w:rsidP="00603752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E24524">
        <w:rPr>
          <w:rFonts w:ascii="Times New Roman" w:hAnsi="Times New Roman" w:cs="Times New Roman"/>
          <w:sz w:val="28"/>
          <w:szCs w:val="28"/>
        </w:rPr>
        <w:t>4. Настоящий приказ вступает в силу со дня его официального опубликования.</w:t>
      </w:r>
    </w:p>
    <w:p w14:paraId="147C906A" w14:textId="1C57EE7B" w:rsidR="003876F8" w:rsidRDefault="003876F8" w:rsidP="003876F8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876F8">
        <w:rPr>
          <w:sz w:val="51"/>
          <w:szCs w:val="51"/>
          <w:shd w:val="clear" w:color="auto" w:fill="EBEDF0"/>
        </w:rPr>
        <w:t xml:space="preserve"> </w:t>
      </w:r>
      <w:r w:rsidRPr="003876F8">
        <w:rPr>
          <w:rFonts w:ascii="Times New Roman" w:hAnsi="Times New Roman" w:cs="Times New Roman"/>
          <w:sz w:val="28"/>
          <w:szCs w:val="28"/>
        </w:rPr>
        <w:t>Консультанту отдела Алиевой Н.М. разместить настоящий приказ на</w:t>
      </w:r>
      <w:r w:rsidRPr="003876F8">
        <w:rPr>
          <w:rFonts w:ascii="Times New Roman" w:hAnsi="Times New Roman" w:cs="Times New Roman"/>
          <w:sz w:val="28"/>
          <w:szCs w:val="28"/>
        </w:rPr>
        <w:br/>
        <w:t>сайте Агентства по охране культурного наследия Республике Дагестан в</w:t>
      </w:r>
      <w:r w:rsidRPr="003876F8">
        <w:rPr>
          <w:rFonts w:ascii="Times New Roman" w:hAnsi="Times New Roman" w:cs="Times New Roman"/>
          <w:sz w:val="28"/>
          <w:szCs w:val="28"/>
        </w:rPr>
        <w:br/>
        <w:t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Pr="003876F8">
        <w:rPr>
          <w:rFonts w:ascii="Times New Roman" w:hAnsi="Times New Roman" w:cs="Times New Roman"/>
          <w:sz w:val="28"/>
          <w:szCs w:val="28"/>
        </w:rPr>
        <w:br/>
        <w:t>(</w:t>
      </w:r>
      <w:hyperlink r:id="rId11" w:history="1">
        <w:r w:rsidRPr="00DB092F">
          <w:rPr>
            <w:rStyle w:val="a9"/>
            <w:rFonts w:ascii="Times New Roman" w:hAnsi="Times New Roman" w:cs="Times New Roman"/>
            <w:sz w:val="28"/>
            <w:szCs w:val="28"/>
          </w:rPr>
          <w:t>https://dagnasledie.e-dag.ru/</w:t>
        </w:r>
      </w:hyperlink>
      <w:r w:rsidRPr="003876F8">
        <w:rPr>
          <w:rFonts w:ascii="Times New Roman" w:hAnsi="Times New Roman" w:cs="Times New Roman"/>
          <w:sz w:val="28"/>
          <w:szCs w:val="28"/>
        </w:rPr>
        <w:t>).</w:t>
      </w:r>
    </w:p>
    <w:p w14:paraId="75ECA986" w14:textId="4E1A5B8A" w:rsidR="003876F8" w:rsidRPr="00E24524" w:rsidRDefault="003876F8" w:rsidP="00603752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приказа оставляю за собой. </w:t>
      </w:r>
    </w:p>
    <w:p w14:paraId="04C98EA2" w14:textId="41B34C69" w:rsidR="006D071D" w:rsidRDefault="006D071D" w:rsidP="00FD0C6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1C228D74" w14:textId="77777777" w:rsidR="003876F8" w:rsidRDefault="003876F8" w:rsidP="00FD0C61">
      <w:pPr>
        <w:tabs>
          <w:tab w:val="left" w:pos="6195"/>
        </w:tabs>
        <w:jc w:val="center"/>
        <w:rPr>
          <w:b/>
          <w:sz w:val="28"/>
          <w:szCs w:val="28"/>
        </w:rPr>
      </w:pPr>
    </w:p>
    <w:p w14:paraId="38B77194" w14:textId="77777777" w:rsidR="003876F8" w:rsidRDefault="003876F8" w:rsidP="00FD0C61">
      <w:pPr>
        <w:tabs>
          <w:tab w:val="left" w:pos="6195"/>
        </w:tabs>
        <w:jc w:val="center"/>
        <w:rPr>
          <w:b/>
          <w:sz w:val="28"/>
          <w:szCs w:val="28"/>
        </w:rPr>
      </w:pPr>
    </w:p>
    <w:p w14:paraId="760E3FF2" w14:textId="749950A3" w:rsidR="006D071D" w:rsidRPr="00FD0C61" w:rsidRDefault="006D071D" w:rsidP="00FD0C61">
      <w:pPr>
        <w:tabs>
          <w:tab w:val="left" w:pos="6195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р</w:t>
      </w:r>
      <w:r w:rsidRPr="00236DFD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я</w:t>
      </w:r>
      <w:r w:rsidRPr="00236DFD">
        <w:rPr>
          <w:b/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>З.Н. Исаева</w:t>
      </w:r>
    </w:p>
    <w:p w14:paraId="333B21CA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5BE7D922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58921424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763DBA3F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73FA6FCB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2CBB8CA6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193C8F6C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7479E27C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337C1919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17FCC74D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7B1DE145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03619D8F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600DEAC3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03731337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67399725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68903822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770D34F8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6F4479E9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48808421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5F6E9632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73941036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13334AE6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21B36681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3B631EC4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6DA5BCBC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4ADA6BA5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68C10193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22CD26E9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30CCFD99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2D2641AA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5573F144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5F531142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31B75242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5D2D7A2E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225F965A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52C61A06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1CB92D78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59569183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07729BA4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1CD5EE82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6465B309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00C935FA" w14:textId="77777777" w:rsidR="006662BC" w:rsidRDefault="006662BC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</w:p>
    <w:p w14:paraId="05ADFD91" w14:textId="51FD898C" w:rsidR="006D071D" w:rsidRPr="00FD0C61" w:rsidRDefault="006D071D" w:rsidP="00FD0C61">
      <w:pPr>
        <w:pStyle w:val="ConsPlusNormal"/>
        <w:ind w:left="5040" w:hanging="14"/>
        <w:jc w:val="center"/>
        <w:rPr>
          <w:rFonts w:ascii="Times New Roman" w:hAnsi="Times New Roman" w:cs="Times New Roman"/>
          <w:sz w:val="22"/>
          <w:szCs w:val="22"/>
        </w:rPr>
      </w:pPr>
      <w:r w:rsidRPr="00FD0C61">
        <w:rPr>
          <w:rFonts w:ascii="Times New Roman" w:hAnsi="Times New Roman" w:cs="Times New Roman"/>
          <w:sz w:val="22"/>
          <w:szCs w:val="22"/>
        </w:rPr>
        <w:t xml:space="preserve">УТВЕРЖДЕН </w:t>
      </w:r>
    </w:p>
    <w:p w14:paraId="7EE56276" w14:textId="2CADA699" w:rsidR="006D071D" w:rsidRPr="00FD0C61" w:rsidRDefault="006D071D" w:rsidP="00FD0C61">
      <w:pPr>
        <w:pStyle w:val="ConsPlusNormal"/>
        <w:ind w:left="5040" w:firstLine="347"/>
        <w:jc w:val="center"/>
        <w:rPr>
          <w:rFonts w:ascii="Times New Roman" w:hAnsi="Times New Roman" w:cs="Times New Roman"/>
        </w:rPr>
      </w:pPr>
      <w:r w:rsidRPr="00FD0C61">
        <w:rPr>
          <w:rFonts w:ascii="Times New Roman" w:hAnsi="Times New Roman" w:cs="Times New Roman"/>
          <w:sz w:val="22"/>
          <w:szCs w:val="22"/>
        </w:rPr>
        <w:t xml:space="preserve">приказом Агентства по охране культурного наследия Республики Дагестан от </w:t>
      </w:r>
      <w:r w:rsidR="00FD0C61" w:rsidRPr="00FD0C61">
        <w:rPr>
          <w:rFonts w:ascii="Times New Roman" w:hAnsi="Times New Roman" w:cs="Times New Roman"/>
          <w:sz w:val="22"/>
          <w:szCs w:val="22"/>
        </w:rPr>
        <w:t xml:space="preserve">  </w:t>
      </w:r>
      <w:r w:rsidRPr="00FD0C61">
        <w:rPr>
          <w:rFonts w:ascii="Times New Roman" w:hAnsi="Times New Roman" w:cs="Times New Roman"/>
          <w:sz w:val="22"/>
          <w:szCs w:val="22"/>
        </w:rPr>
        <w:t>____</w:t>
      </w:r>
      <w:r w:rsidR="00FD0C61" w:rsidRPr="00FD0C61">
        <w:rPr>
          <w:rFonts w:ascii="Times New Roman" w:hAnsi="Times New Roman" w:cs="Times New Roman"/>
          <w:sz w:val="22"/>
          <w:szCs w:val="22"/>
        </w:rPr>
        <w:t>_______</w:t>
      </w:r>
      <w:r w:rsidRPr="00FD0C61">
        <w:rPr>
          <w:rFonts w:ascii="Times New Roman" w:hAnsi="Times New Roman" w:cs="Times New Roman"/>
          <w:sz w:val="22"/>
          <w:szCs w:val="22"/>
        </w:rPr>
        <w:t>_____</w:t>
      </w:r>
      <w:proofErr w:type="gramStart"/>
      <w:r w:rsidRPr="00FD0C61">
        <w:rPr>
          <w:rFonts w:ascii="Times New Roman" w:hAnsi="Times New Roman" w:cs="Times New Roman"/>
          <w:sz w:val="22"/>
          <w:szCs w:val="22"/>
        </w:rPr>
        <w:t xml:space="preserve">_ </w:t>
      </w:r>
      <w:r w:rsidR="00FD0C61" w:rsidRPr="00FD0C61">
        <w:rPr>
          <w:rFonts w:ascii="Times New Roman" w:hAnsi="Times New Roman" w:cs="Times New Roman"/>
          <w:sz w:val="22"/>
          <w:szCs w:val="22"/>
        </w:rPr>
        <w:t xml:space="preserve"> </w:t>
      </w:r>
      <w:r w:rsidRPr="00FD0C61">
        <w:rPr>
          <w:rFonts w:ascii="Times New Roman" w:hAnsi="Times New Roman" w:cs="Times New Roman"/>
          <w:sz w:val="22"/>
          <w:szCs w:val="22"/>
        </w:rPr>
        <w:t>года</w:t>
      </w:r>
      <w:proofErr w:type="gramEnd"/>
      <w:r w:rsidRPr="00FD0C61">
        <w:rPr>
          <w:rFonts w:ascii="Times New Roman" w:hAnsi="Times New Roman" w:cs="Times New Roman"/>
          <w:sz w:val="22"/>
          <w:szCs w:val="22"/>
        </w:rPr>
        <w:t xml:space="preserve"> № ____________</w:t>
      </w:r>
    </w:p>
    <w:p w14:paraId="40FF5150" w14:textId="77777777" w:rsidR="006D071D" w:rsidRDefault="006D071D" w:rsidP="006D071D">
      <w:pPr>
        <w:pStyle w:val="ConsPlusNormal"/>
      </w:pPr>
    </w:p>
    <w:p w14:paraId="1DDF3B10" w14:textId="77777777" w:rsidR="006D071D" w:rsidRPr="0081793B" w:rsidRDefault="006D071D" w:rsidP="006D071D">
      <w:pPr>
        <w:pStyle w:val="ConsPlusNormal"/>
      </w:pPr>
    </w:p>
    <w:p w14:paraId="77269925" w14:textId="016C70D5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793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1ECE0F30" w14:textId="2E1ADA3F" w:rsidR="006D071D" w:rsidRPr="006D071D" w:rsidRDefault="00FD0C61" w:rsidP="006D07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Примерный</w:t>
      </w:r>
      <w:r w:rsidRPr="006D071D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должностной регламент </w:t>
      </w:r>
    </w:p>
    <w:p w14:paraId="622969E5" w14:textId="5F60F005" w:rsidR="006D071D" w:rsidRPr="006D071D" w:rsidRDefault="00FD0C61" w:rsidP="006D07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71D">
        <w:rPr>
          <w:rFonts w:ascii="Times New Roman" w:hAnsi="Times New Roman" w:cs="Times New Roman"/>
          <w:b/>
          <w:bCs/>
          <w:sz w:val="28"/>
          <w:szCs w:val="28"/>
        </w:rPr>
        <w:t>государственного гражданского служащего Республики Дагестан</w:t>
      </w:r>
      <w:r>
        <w:rPr>
          <w:rFonts w:ascii="Times New Roman" w:hAnsi="Times New Roman" w:cs="Times New Roman"/>
          <w:b/>
          <w:bCs/>
          <w:sz w:val="28"/>
          <w:szCs w:val="28"/>
        </w:rPr>
        <w:t>, замещающего должность государственной гражданской службы Республики Дагестан</w:t>
      </w:r>
      <w:r w:rsidRPr="006D071D">
        <w:rPr>
          <w:rFonts w:ascii="Times New Roman" w:hAnsi="Times New Roman" w:cs="Times New Roman"/>
          <w:b/>
          <w:bCs/>
          <w:sz w:val="28"/>
          <w:szCs w:val="28"/>
        </w:rPr>
        <w:t xml:space="preserve"> в Агентстве по охране культурного наследия Республики Дагестан</w:t>
      </w:r>
    </w:p>
    <w:p w14:paraId="69D05EA4" w14:textId="77777777" w:rsidR="006D071D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793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9CB9B5B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793B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1793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313F3D6" w14:textId="77777777" w:rsidR="006D071D" w:rsidRPr="00ED29CF" w:rsidRDefault="006D071D" w:rsidP="006D071D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ED29CF">
        <w:rPr>
          <w:rFonts w:ascii="Times New Roman" w:hAnsi="Times New Roman" w:cs="Times New Roman"/>
          <w:i/>
          <w:iCs/>
          <w:sz w:val="24"/>
          <w:szCs w:val="24"/>
        </w:rPr>
        <w:t>(наименование замещаемой должности государственной гражданской службы Республики Дагестан с указанием структурного подразделения (при наличии) Агентства по охране культурного наследия Республики Дагестан (далее - Агентство))</w:t>
      </w:r>
    </w:p>
    <w:p w14:paraId="7F7E234B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51CEA2F" w14:textId="77777777" w:rsidR="006D071D" w:rsidRPr="005052C5" w:rsidRDefault="006D071D" w:rsidP="006D07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2C5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6150E351" w14:textId="77777777" w:rsidR="006D071D" w:rsidRPr="0081793B" w:rsidRDefault="006D071D" w:rsidP="00FD0C61">
      <w:pPr>
        <w:pStyle w:val="ConsPlusNonformat"/>
        <w:spacing w:line="120" w:lineRule="auto"/>
        <w:rPr>
          <w:rFonts w:ascii="Times New Roman" w:hAnsi="Times New Roman" w:cs="Times New Roman"/>
          <w:sz w:val="24"/>
          <w:szCs w:val="24"/>
        </w:rPr>
      </w:pPr>
    </w:p>
    <w:p w14:paraId="772D76E2" w14:textId="77777777" w:rsidR="006D071D" w:rsidRPr="0081793B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19356A">
        <w:rPr>
          <w:rFonts w:ascii="Times New Roman" w:hAnsi="Times New Roman" w:cs="Times New Roman"/>
          <w:sz w:val="28"/>
          <w:szCs w:val="28"/>
        </w:rPr>
        <w:t>1. Должность</w:t>
      </w:r>
      <w:r w:rsidRPr="00082C6A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Республики Дагестан (далее соответственно - гражданская служба, должность)</w:t>
      </w:r>
      <w:r w:rsidRPr="00817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2636C1DA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793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1793B">
        <w:rPr>
          <w:rFonts w:ascii="Times New Roman" w:hAnsi="Times New Roman" w:cs="Times New Roman"/>
          <w:sz w:val="24"/>
          <w:szCs w:val="24"/>
        </w:rPr>
        <w:t>__________________</w:t>
      </w:r>
    </w:p>
    <w:p w14:paraId="1DB78484" w14:textId="77777777" w:rsidR="006D071D" w:rsidRPr="00ED29CF" w:rsidRDefault="006D071D" w:rsidP="006D071D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D29CF">
        <w:rPr>
          <w:rFonts w:ascii="Times New Roman" w:hAnsi="Times New Roman" w:cs="Times New Roman"/>
          <w:i/>
          <w:iCs/>
          <w:sz w:val="24"/>
          <w:szCs w:val="24"/>
        </w:rPr>
        <w:t>(указывается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29CF">
        <w:rPr>
          <w:rFonts w:ascii="Times New Roman" w:hAnsi="Times New Roman" w:cs="Times New Roman"/>
          <w:i/>
          <w:iCs/>
          <w:sz w:val="24"/>
          <w:szCs w:val="24"/>
        </w:rPr>
        <w:t>наименование должности, наименование структурного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29CF">
        <w:rPr>
          <w:rFonts w:ascii="Times New Roman" w:hAnsi="Times New Roman" w:cs="Times New Roman"/>
          <w:i/>
          <w:iCs/>
          <w:sz w:val="24"/>
          <w:szCs w:val="24"/>
        </w:rPr>
        <w:t>подразделения (при наличии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ED29CF">
        <w:rPr>
          <w:rFonts w:ascii="Times New Roman" w:hAnsi="Times New Roman" w:cs="Times New Roman"/>
          <w:i/>
          <w:iCs/>
          <w:sz w:val="24"/>
          <w:szCs w:val="24"/>
        </w:rPr>
        <w:t>Агентства)</w:t>
      </w:r>
    </w:p>
    <w:p w14:paraId="246377E6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2C6A">
        <w:rPr>
          <w:rFonts w:ascii="Times New Roman" w:hAnsi="Times New Roman" w:cs="Times New Roman"/>
          <w:sz w:val="28"/>
          <w:szCs w:val="28"/>
        </w:rPr>
        <w:t>относится к</w:t>
      </w:r>
      <w:r w:rsidRPr="0081793B">
        <w:rPr>
          <w:rFonts w:ascii="Times New Roman" w:hAnsi="Times New Roman" w:cs="Times New Roman"/>
          <w:sz w:val="24"/>
          <w:szCs w:val="24"/>
        </w:rPr>
        <w:t xml:space="preserve"> _________________________________ </w:t>
      </w:r>
      <w:r w:rsidRPr="00082C6A">
        <w:rPr>
          <w:rFonts w:ascii="Times New Roman" w:hAnsi="Times New Roman" w:cs="Times New Roman"/>
          <w:sz w:val="28"/>
          <w:szCs w:val="28"/>
        </w:rPr>
        <w:t>группе должностей гражданской</w:t>
      </w:r>
    </w:p>
    <w:p w14:paraId="16FB7206" w14:textId="77777777" w:rsidR="006D071D" w:rsidRPr="00082C6A" w:rsidRDefault="006D071D" w:rsidP="006D071D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082C6A">
        <w:rPr>
          <w:rFonts w:ascii="Times New Roman" w:hAnsi="Times New Roman" w:cs="Times New Roman"/>
          <w:i/>
          <w:iCs/>
          <w:sz w:val="24"/>
          <w:szCs w:val="24"/>
        </w:rPr>
        <w:t>(указывается группа должности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2C6A">
        <w:rPr>
          <w:rFonts w:ascii="Times New Roman" w:hAnsi="Times New Roman" w:cs="Times New Roman"/>
          <w:i/>
          <w:iCs/>
          <w:sz w:val="24"/>
          <w:szCs w:val="24"/>
        </w:rPr>
        <w:t>гражданской службы)</w:t>
      </w:r>
    </w:p>
    <w:p w14:paraId="4751FDE3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2C6A">
        <w:rPr>
          <w:rFonts w:ascii="Times New Roman" w:hAnsi="Times New Roman" w:cs="Times New Roman"/>
          <w:sz w:val="28"/>
          <w:szCs w:val="28"/>
        </w:rPr>
        <w:t>службы категории</w:t>
      </w:r>
      <w:r w:rsidRPr="0081793B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1793B">
        <w:rPr>
          <w:rFonts w:ascii="Times New Roman" w:hAnsi="Times New Roman" w:cs="Times New Roman"/>
          <w:sz w:val="24"/>
          <w:szCs w:val="24"/>
        </w:rPr>
        <w:t>_________________________________.</w:t>
      </w:r>
    </w:p>
    <w:p w14:paraId="2F85BFAA" w14:textId="77777777" w:rsidR="006D071D" w:rsidRPr="00082C6A" w:rsidRDefault="006D071D" w:rsidP="006D071D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82C6A">
        <w:rPr>
          <w:rFonts w:ascii="Times New Roman" w:hAnsi="Times New Roman" w:cs="Times New Roman"/>
          <w:i/>
          <w:iCs/>
          <w:sz w:val="24"/>
          <w:szCs w:val="24"/>
        </w:rPr>
        <w:t>(указывается категория должности гражданской службы)</w:t>
      </w:r>
    </w:p>
    <w:p w14:paraId="39169A33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2C6A">
        <w:rPr>
          <w:rFonts w:ascii="Times New Roman" w:hAnsi="Times New Roman" w:cs="Times New Roman"/>
          <w:sz w:val="28"/>
          <w:szCs w:val="28"/>
        </w:rPr>
        <w:t>Регистрационный номер (код) должности -</w:t>
      </w:r>
      <w:r w:rsidRPr="0081793B">
        <w:rPr>
          <w:rFonts w:ascii="Times New Roman" w:hAnsi="Times New Roman" w:cs="Times New Roman"/>
          <w:sz w:val="24"/>
          <w:szCs w:val="24"/>
        </w:rPr>
        <w:t xml:space="preserve"> ______________________________.</w:t>
      </w:r>
    </w:p>
    <w:p w14:paraId="33266E45" w14:textId="77777777" w:rsidR="006D071D" w:rsidRDefault="006D071D" w:rsidP="00FD0C61">
      <w:pPr>
        <w:pStyle w:val="ConsPlusNonformat"/>
        <w:spacing w:line="120" w:lineRule="auto"/>
        <w:rPr>
          <w:rFonts w:ascii="Times New Roman" w:hAnsi="Times New Roman" w:cs="Times New Roman"/>
          <w:sz w:val="24"/>
          <w:szCs w:val="24"/>
        </w:rPr>
      </w:pPr>
      <w:r w:rsidRPr="0081793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4611B71" w14:textId="77777777" w:rsidR="006D071D" w:rsidRPr="0081793B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082C6A">
        <w:rPr>
          <w:rFonts w:ascii="Times New Roman" w:hAnsi="Times New Roman" w:cs="Times New Roman"/>
          <w:sz w:val="28"/>
          <w:szCs w:val="28"/>
        </w:rPr>
        <w:t>2. Область профессиональной служебной деятельности государственного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C6A">
        <w:rPr>
          <w:rFonts w:ascii="Times New Roman" w:hAnsi="Times New Roman" w:cs="Times New Roman"/>
          <w:sz w:val="28"/>
          <w:szCs w:val="28"/>
        </w:rPr>
        <w:t>служащего (далее соответственно - область деятельности, гражданский служащий):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81793B">
        <w:rPr>
          <w:rFonts w:ascii="Times New Roman" w:hAnsi="Times New Roman" w:cs="Times New Roman"/>
          <w:sz w:val="24"/>
          <w:szCs w:val="24"/>
        </w:rPr>
        <w:t>________________.</w:t>
      </w:r>
    </w:p>
    <w:p w14:paraId="7C6697BD" w14:textId="77777777" w:rsidR="006D071D" w:rsidRPr="00082C6A" w:rsidRDefault="006D071D" w:rsidP="006D071D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1793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82C6A">
        <w:rPr>
          <w:rFonts w:ascii="Times New Roman" w:hAnsi="Times New Roman" w:cs="Times New Roman"/>
          <w:i/>
          <w:iCs/>
          <w:sz w:val="24"/>
          <w:szCs w:val="24"/>
        </w:rPr>
        <w:t>(указывается область деятельности)</w:t>
      </w:r>
    </w:p>
    <w:p w14:paraId="06D817C3" w14:textId="77777777" w:rsidR="006D071D" w:rsidRPr="0081793B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082C6A">
        <w:rPr>
          <w:rFonts w:ascii="Times New Roman" w:hAnsi="Times New Roman" w:cs="Times New Roman"/>
          <w:sz w:val="28"/>
          <w:szCs w:val="28"/>
        </w:rPr>
        <w:t>3. Вид профессиональной служебной деятельности гражданского служащего (далее - вид деятельности):</w:t>
      </w:r>
      <w:r w:rsidRPr="0081793B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1793B">
        <w:rPr>
          <w:rFonts w:ascii="Times New Roman" w:hAnsi="Times New Roman" w:cs="Times New Roman"/>
          <w:sz w:val="24"/>
          <w:szCs w:val="24"/>
        </w:rPr>
        <w:t>________________________.</w:t>
      </w:r>
    </w:p>
    <w:p w14:paraId="2B144F1C" w14:textId="77777777" w:rsidR="006D071D" w:rsidRPr="00082C6A" w:rsidRDefault="006D071D" w:rsidP="006D071D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179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82C6A">
        <w:rPr>
          <w:rFonts w:ascii="Times New Roman" w:hAnsi="Times New Roman" w:cs="Times New Roman"/>
          <w:i/>
          <w:iCs/>
          <w:sz w:val="24"/>
          <w:szCs w:val="24"/>
        </w:rPr>
        <w:t>(указывается вид деятельности)</w:t>
      </w:r>
    </w:p>
    <w:p w14:paraId="452BB2A6" w14:textId="77777777" w:rsidR="006D071D" w:rsidRPr="0081793B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082C6A">
        <w:rPr>
          <w:rFonts w:ascii="Times New Roman" w:hAnsi="Times New Roman" w:cs="Times New Roman"/>
          <w:sz w:val="28"/>
          <w:szCs w:val="28"/>
        </w:rPr>
        <w:t>4. Назначение на должность и освобождение от должности</w:t>
      </w:r>
      <w:r w:rsidRPr="0081793B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1793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8715D1A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793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1793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00D7D44" w14:textId="77777777" w:rsidR="006D071D" w:rsidRPr="00082C6A" w:rsidRDefault="006D071D" w:rsidP="006D071D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1793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82C6A">
        <w:rPr>
          <w:rFonts w:ascii="Times New Roman" w:hAnsi="Times New Roman" w:cs="Times New Roman"/>
          <w:i/>
          <w:iCs/>
          <w:sz w:val="24"/>
          <w:szCs w:val="24"/>
        </w:rPr>
        <w:t>(указывается наименование должности гражданской службы)</w:t>
      </w:r>
    </w:p>
    <w:p w14:paraId="508B9D34" w14:textId="77777777" w:rsidR="006D071D" w:rsidRDefault="006D071D" w:rsidP="006D07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71AA557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2C6A">
        <w:rPr>
          <w:rFonts w:ascii="Times New Roman" w:hAnsi="Times New Roman" w:cs="Times New Roman"/>
          <w:sz w:val="28"/>
          <w:szCs w:val="28"/>
        </w:rPr>
        <w:t>осуществляется</w:t>
      </w:r>
      <w:r w:rsidRPr="0081793B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1793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445BF16" w14:textId="77777777" w:rsidR="006D071D" w:rsidRPr="00082C6A" w:rsidRDefault="006D071D" w:rsidP="006D071D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82C6A">
        <w:rPr>
          <w:rFonts w:ascii="Times New Roman" w:hAnsi="Times New Roman" w:cs="Times New Roman"/>
          <w:i/>
          <w:iCs/>
          <w:sz w:val="24"/>
          <w:szCs w:val="24"/>
        </w:rPr>
        <w:t>(указывается наименование должности гражданской службы, замещаемой лицом на постоянной основе, уполномоченным назначать и освобождать гражданского служащего от должности гражданской службы)</w:t>
      </w:r>
    </w:p>
    <w:p w14:paraId="32C0AFF2" w14:textId="1F98373A" w:rsidR="006D071D" w:rsidRPr="00082C6A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082C6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C6A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82C6A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252AA19F" w14:textId="308535C4" w:rsidR="006D071D" w:rsidRPr="00082C6A" w:rsidRDefault="006D071D" w:rsidP="00FD0C61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82C6A">
        <w:rPr>
          <w:rFonts w:ascii="Times New Roman" w:hAnsi="Times New Roman" w:cs="Times New Roman"/>
          <w:i/>
          <w:iCs/>
          <w:sz w:val="24"/>
          <w:szCs w:val="24"/>
        </w:rPr>
        <w:t>(указывается наименование должности гражданской службы)</w:t>
      </w:r>
    </w:p>
    <w:p w14:paraId="6F8707E8" w14:textId="77777777" w:rsidR="006D071D" w:rsidRDefault="006D071D" w:rsidP="006D07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A47437F" w14:textId="77777777" w:rsidR="006D071D" w:rsidRPr="0019356A" w:rsidRDefault="006D071D" w:rsidP="006D07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2C6A">
        <w:rPr>
          <w:rFonts w:ascii="Times New Roman" w:hAnsi="Times New Roman" w:cs="Times New Roman"/>
          <w:sz w:val="28"/>
          <w:szCs w:val="28"/>
        </w:rPr>
        <w:lastRenderedPageBreak/>
        <w:t>непосредственно подчиняется</w:t>
      </w:r>
      <w:r w:rsidRPr="0081793B">
        <w:rPr>
          <w:rFonts w:ascii="Times New Roman" w:hAnsi="Times New Roman" w:cs="Times New Roman"/>
          <w:sz w:val="24"/>
          <w:szCs w:val="24"/>
        </w:rPr>
        <w:t xml:space="preserve"> </w:t>
      </w:r>
      <w:r w:rsidRPr="0019356A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0AF52E7D" w14:textId="747DB2D1" w:rsidR="006D071D" w:rsidRDefault="006D071D" w:rsidP="006D071D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82D1F">
        <w:rPr>
          <w:rFonts w:ascii="Times New Roman" w:hAnsi="Times New Roman" w:cs="Times New Roman"/>
          <w:i/>
          <w:iCs/>
          <w:sz w:val="24"/>
          <w:szCs w:val="24"/>
        </w:rPr>
        <w:t>(указывается наименование должности гражданской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2D1F">
        <w:rPr>
          <w:rFonts w:ascii="Times New Roman" w:hAnsi="Times New Roman" w:cs="Times New Roman"/>
          <w:i/>
          <w:iCs/>
          <w:sz w:val="24"/>
          <w:szCs w:val="24"/>
        </w:rPr>
        <w:t>службы, замещаемой лицом, в непосредственном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2D1F">
        <w:rPr>
          <w:rFonts w:ascii="Times New Roman" w:hAnsi="Times New Roman" w:cs="Times New Roman"/>
          <w:i/>
          <w:iCs/>
          <w:sz w:val="24"/>
          <w:szCs w:val="24"/>
        </w:rPr>
        <w:t>подчинении которого находится гражданский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2D1F">
        <w:rPr>
          <w:rFonts w:ascii="Times New Roman" w:hAnsi="Times New Roman" w:cs="Times New Roman"/>
          <w:i/>
          <w:iCs/>
          <w:sz w:val="24"/>
          <w:szCs w:val="24"/>
        </w:rPr>
        <w:t>служащий)</w:t>
      </w:r>
    </w:p>
    <w:p w14:paraId="1541F397" w14:textId="77777777" w:rsidR="00FD0C61" w:rsidRPr="00082D1F" w:rsidRDefault="00FD0C61" w:rsidP="00FD0C61">
      <w:pPr>
        <w:pStyle w:val="ConsPlusNonformat"/>
        <w:spacing w:line="12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B053298" w14:textId="2D8B610C" w:rsidR="006D071D" w:rsidRPr="00082D1F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082D1F">
        <w:rPr>
          <w:rFonts w:ascii="Times New Roman" w:hAnsi="Times New Roman" w:cs="Times New Roman"/>
          <w:sz w:val="28"/>
          <w:szCs w:val="28"/>
        </w:rPr>
        <w:t>6. 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82D1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82D1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1172F279" w14:textId="77777777" w:rsidR="006D071D" w:rsidRPr="00082D1F" w:rsidRDefault="006D071D" w:rsidP="006D071D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1793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82D1F">
        <w:rPr>
          <w:rFonts w:ascii="Times New Roman" w:hAnsi="Times New Roman" w:cs="Times New Roman"/>
          <w:i/>
          <w:iCs/>
          <w:sz w:val="24"/>
          <w:szCs w:val="24"/>
        </w:rPr>
        <w:t>(указывается наименование должности гражданской службы)</w:t>
      </w:r>
    </w:p>
    <w:p w14:paraId="01CCCC2D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2D1F">
        <w:rPr>
          <w:rFonts w:ascii="Times New Roman" w:hAnsi="Times New Roman" w:cs="Times New Roman"/>
          <w:sz w:val="28"/>
          <w:szCs w:val="28"/>
        </w:rPr>
        <w:t>обязан исполнять должностные обязанности</w:t>
      </w:r>
      <w:r w:rsidRPr="0081793B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1793B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8C18103" w14:textId="77777777" w:rsidR="006D071D" w:rsidRPr="00082D1F" w:rsidRDefault="006D071D" w:rsidP="006D071D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82D1F">
        <w:rPr>
          <w:rFonts w:ascii="Times New Roman" w:hAnsi="Times New Roman" w:cs="Times New Roman"/>
          <w:i/>
          <w:iCs/>
          <w:sz w:val="24"/>
          <w:szCs w:val="24"/>
        </w:rPr>
        <w:t>(указывается наименование должности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2D1F">
        <w:rPr>
          <w:rFonts w:ascii="Times New Roman" w:hAnsi="Times New Roman" w:cs="Times New Roman"/>
          <w:i/>
          <w:iCs/>
          <w:sz w:val="24"/>
          <w:szCs w:val="24"/>
        </w:rPr>
        <w:t>гражданской службы в том же структурном подразделении (подразделении)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2D1F">
        <w:rPr>
          <w:rFonts w:ascii="Times New Roman" w:hAnsi="Times New Roman" w:cs="Times New Roman"/>
          <w:i/>
          <w:iCs/>
          <w:sz w:val="24"/>
          <w:szCs w:val="24"/>
        </w:rPr>
        <w:t>государственного органа)</w:t>
      </w:r>
    </w:p>
    <w:p w14:paraId="227F1F72" w14:textId="77777777" w:rsidR="006D071D" w:rsidRPr="00082D1F" w:rsidRDefault="006D071D" w:rsidP="006D07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2D1F">
        <w:rPr>
          <w:rFonts w:ascii="Times New Roman" w:hAnsi="Times New Roman" w:cs="Times New Roman"/>
          <w:sz w:val="28"/>
          <w:szCs w:val="28"/>
        </w:rPr>
        <w:t>в период его временного отсутствия в связи с временной нетрудоспособностью, отпуском или командировкой.</w:t>
      </w:r>
    </w:p>
    <w:p w14:paraId="01E60A3F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123BE58" w14:textId="77777777" w:rsidR="006D071D" w:rsidRPr="005052C5" w:rsidRDefault="006D071D" w:rsidP="006D07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2C5">
        <w:rPr>
          <w:rFonts w:ascii="Times New Roman" w:hAnsi="Times New Roman" w:cs="Times New Roman"/>
          <w:b/>
          <w:bCs/>
          <w:sz w:val="28"/>
          <w:szCs w:val="28"/>
        </w:rPr>
        <w:t>II. Квалификационные требования для замещения должности</w:t>
      </w:r>
    </w:p>
    <w:p w14:paraId="034A1D4D" w14:textId="77777777" w:rsidR="006D071D" w:rsidRPr="005052C5" w:rsidRDefault="006D071D" w:rsidP="006D07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2C5">
        <w:rPr>
          <w:rFonts w:ascii="Times New Roman" w:hAnsi="Times New Roman" w:cs="Times New Roman"/>
          <w:b/>
          <w:bCs/>
          <w:sz w:val="28"/>
          <w:szCs w:val="28"/>
        </w:rPr>
        <w:t>гражданской службы</w:t>
      </w:r>
    </w:p>
    <w:p w14:paraId="4D52C998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C0CB604" w14:textId="77777777" w:rsidR="006D071D" w:rsidRPr="0081793B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082D1F">
        <w:rPr>
          <w:rFonts w:ascii="Times New Roman" w:hAnsi="Times New Roman" w:cs="Times New Roman"/>
          <w:sz w:val="28"/>
          <w:szCs w:val="28"/>
        </w:rPr>
        <w:t>7. Для замещения должности</w:t>
      </w:r>
      <w:r w:rsidRPr="0081793B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1793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EAFBA95" w14:textId="77777777" w:rsidR="006D071D" w:rsidRPr="00082D1F" w:rsidRDefault="006D071D" w:rsidP="006D071D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1793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82D1F">
        <w:rPr>
          <w:rFonts w:ascii="Times New Roman" w:hAnsi="Times New Roman" w:cs="Times New Roman"/>
          <w:i/>
          <w:iCs/>
          <w:sz w:val="24"/>
          <w:szCs w:val="24"/>
        </w:rPr>
        <w:t>(указывается наименование должности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2D1F">
        <w:rPr>
          <w:rFonts w:ascii="Times New Roman" w:hAnsi="Times New Roman" w:cs="Times New Roman"/>
          <w:i/>
          <w:iCs/>
          <w:sz w:val="24"/>
          <w:szCs w:val="24"/>
        </w:rPr>
        <w:t>гражданской службы)</w:t>
      </w:r>
    </w:p>
    <w:p w14:paraId="069594D0" w14:textId="77777777" w:rsidR="006D071D" w:rsidRPr="00082D1F" w:rsidRDefault="006D071D" w:rsidP="006D07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2D1F">
        <w:rPr>
          <w:rFonts w:ascii="Times New Roman" w:hAnsi="Times New Roman" w:cs="Times New Roman"/>
          <w:sz w:val="28"/>
          <w:szCs w:val="28"/>
        </w:rPr>
        <w:t>устанавливаются следующие квалификационные требования:</w:t>
      </w:r>
    </w:p>
    <w:p w14:paraId="337AA942" w14:textId="77777777" w:rsidR="006D071D" w:rsidRDefault="006D071D" w:rsidP="00FD0C61">
      <w:pPr>
        <w:pStyle w:val="ConsPlusNonformat"/>
        <w:spacing w:line="12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03BC1D93" w14:textId="77777777" w:rsidR="006D071D" w:rsidRPr="0081793B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082D1F">
        <w:rPr>
          <w:rFonts w:ascii="Times New Roman" w:hAnsi="Times New Roman" w:cs="Times New Roman"/>
          <w:sz w:val="28"/>
          <w:szCs w:val="28"/>
        </w:rPr>
        <w:t>7.1. Наличие</w:t>
      </w:r>
      <w:r w:rsidRPr="0081793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1793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2C746A6" w14:textId="77777777" w:rsidR="006D071D" w:rsidRPr="00082D1F" w:rsidRDefault="006D071D" w:rsidP="006D071D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82D1F">
        <w:rPr>
          <w:rFonts w:ascii="Times New Roman" w:hAnsi="Times New Roman" w:cs="Times New Roman"/>
          <w:i/>
          <w:iCs/>
          <w:sz w:val="24"/>
          <w:szCs w:val="24"/>
        </w:rPr>
        <w:t>(указываются квалификационные требования к уровн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ю </w:t>
      </w:r>
      <w:r w:rsidRPr="00082D1F">
        <w:rPr>
          <w:rFonts w:ascii="Times New Roman" w:hAnsi="Times New Roman" w:cs="Times New Roman"/>
          <w:i/>
          <w:iCs/>
          <w:sz w:val="24"/>
          <w:szCs w:val="24"/>
        </w:rPr>
        <w:t>профессионального образования)</w:t>
      </w:r>
    </w:p>
    <w:p w14:paraId="11EE3BA1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2D1F">
        <w:rPr>
          <w:rFonts w:ascii="Times New Roman" w:hAnsi="Times New Roman" w:cs="Times New Roman"/>
          <w:sz w:val="28"/>
          <w:szCs w:val="28"/>
        </w:rPr>
        <w:t>по следующим специальностям, направлениям подготовки (к укрупненным группам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D1F">
        <w:rPr>
          <w:rFonts w:ascii="Times New Roman" w:hAnsi="Times New Roman" w:cs="Times New Roman"/>
          <w:sz w:val="28"/>
          <w:szCs w:val="28"/>
        </w:rPr>
        <w:t>специальностей и направлений подготовки):</w:t>
      </w:r>
      <w:r w:rsidRPr="0081793B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1793B">
        <w:rPr>
          <w:rFonts w:ascii="Times New Roman" w:hAnsi="Times New Roman" w:cs="Times New Roman"/>
          <w:sz w:val="24"/>
          <w:szCs w:val="24"/>
        </w:rPr>
        <w:t>___________________</w:t>
      </w:r>
    </w:p>
    <w:p w14:paraId="7B72437C" w14:textId="77777777" w:rsidR="006D071D" w:rsidRPr="00082D1F" w:rsidRDefault="006D071D" w:rsidP="006D071D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1793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82D1F">
        <w:rPr>
          <w:rFonts w:ascii="Times New Roman" w:hAnsi="Times New Roman" w:cs="Times New Roman"/>
          <w:i/>
          <w:iCs/>
          <w:sz w:val="24"/>
          <w:szCs w:val="24"/>
        </w:rPr>
        <w:t>(указываются при необходимости</w:t>
      </w:r>
    </w:p>
    <w:p w14:paraId="6993EE7F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793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1793B">
        <w:rPr>
          <w:rFonts w:ascii="Times New Roman" w:hAnsi="Times New Roman" w:cs="Times New Roman"/>
          <w:sz w:val="24"/>
          <w:szCs w:val="24"/>
        </w:rPr>
        <w:t>___________________________________________________.</w:t>
      </w:r>
    </w:p>
    <w:p w14:paraId="6B31611D" w14:textId="77777777" w:rsidR="006D071D" w:rsidRPr="00082D1F" w:rsidRDefault="006D071D" w:rsidP="006D071D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82D1F">
        <w:rPr>
          <w:rFonts w:ascii="Times New Roman" w:hAnsi="Times New Roman" w:cs="Times New Roman"/>
          <w:i/>
          <w:iCs/>
          <w:sz w:val="24"/>
          <w:szCs w:val="24"/>
        </w:rPr>
        <w:t>требования к специальностям, направлениям подготовки (к укрупненным группам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2D1F">
        <w:rPr>
          <w:rFonts w:ascii="Times New Roman" w:hAnsi="Times New Roman" w:cs="Times New Roman"/>
          <w:i/>
          <w:iCs/>
          <w:sz w:val="24"/>
          <w:szCs w:val="24"/>
        </w:rPr>
        <w:t>специальностей и направлений подготовки), определяемые с учетом области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2D1F">
        <w:rPr>
          <w:rFonts w:ascii="Times New Roman" w:hAnsi="Times New Roman" w:cs="Times New Roman"/>
          <w:i/>
          <w:iCs/>
          <w:sz w:val="24"/>
          <w:szCs w:val="24"/>
        </w:rPr>
        <w:t>вида деятельности)</w:t>
      </w:r>
    </w:p>
    <w:p w14:paraId="606793B6" w14:textId="77777777" w:rsidR="006D071D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082D1F">
        <w:rPr>
          <w:rFonts w:ascii="Times New Roman" w:hAnsi="Times New Roman" w:cs="Times New Roman"/>
          <w:sz w:val="28"/>
          <w:szCs w:val="28"/>
        </w:rPr>
        <w:t xml:space="preserve">7.1.1. </w:t>
      </w:r>
      <w:r w:rsidRPr="007F3123">
        <w:rPr>
          <w:rFonts w:ascii="Times New Roman" w:hAnsi="Times New Roman" w:cs="Times New Roman"/>
          <w:sz w:val="28"/>
          <w:szCs w:val="28"/>
        </w:rPr>
        <w:t>Квалификационные требования к квалификации, полученной по результатам освоения дополнительной профессиональной программы профессиональной переподготовки, которые необходимы для замещения должности гражданской службы начальника отдела не менее 500 часов.</w:t>
      </w:r>
    </w:p>
    <w:p w14:paraId="009AA8D4" w14:textId="77777777" w:rsidR="006D071D" w:rsidRDefault="006D071D" w:rsidP="00FD0C61">
      <w:pPr>
        <w:pStyle w:val="ConsPlusNonformat"/>
        <w:spacing w:line="12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484B7C38" w14:textId="77777777" w:rsidR="006D071D" w:rsidRPr="0081793B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794C8C">
        <w:rPr>
          <w:rFonts w:ascii="Times New Roman" w:hAnsi="Times New Roman" w:cs="Times New Roman"/>
          <w:sz w:val="28"/>
          <w:szCs w:val="28"/>
        </w:rPr>
        <w:t>7.2.</w:t>
      </w:r>
      <w:r w:rsidRPr="0081793B">
        <w:rPr>
          <w:rFonts w:ascii="Times New Roman" w:hAnsi="Times New Roman" w:cs="Times New Roman"/>
          <w:sz w:val="24"/>
          <w:szCs w:val="24"/>
        </w:rPr>
        <w:t xml:space="preserve"> </w:t>
      </w:r>
      <w:r w:rsidRPr="005052C5">
        <w:rPr>
          <w:rFonts w:ascii="Times New Roman" w:hAnsi="Times New Roman" w:cs="Times New Roman"/>
          <w:sz w:val="28"/>
          <w:szCs w:val="28"/>
        </w:rPr>
        <w:t>Наличие не менее ___________________</w:t>
      </w:r>
      <w:r w:rsidRPr="0081793B">
        <w:rPr>
          <w:rFonts w:ascii="Times New Roman" w:hAnsi="Times New Roman" w:cs="Times New Roman"/>
          <w:sz w:val="24"/>
          <w:szCs w:val="24"/>
        </w:rPr>
        <w:t xml:space="preserve"> </w:t>
      </w:r>
      <w:r w:rsidRPr="005052C5">
        <w:rPr>
          <w:rFonts w:ascii="Times New Roman" w:hAnsi="Times New Roman" w:cs="Times New Roman"/>
          <w:sz w:val="28"/>
          <w:szCs w:val="28"/>
        </w:rPr>
        <w:t>стажа гражданской службы</w:t>
      </w:r>
    </w:p>
    <w:p w14:paraId="12E95AD2" w14:textId="77777777" w:rsidR="006D071D" w:rsidRPr="005052C5" w:rsidRDefault="006D071D" w:rsidP="006D071D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052C5">
        <w:rPr>
          <w:rFonts w:ascii="Times New Roman" w:hAnsi="Times New Roman" w:cs="Times New Roman"/>
          <w:i/>
          <w:iCs/>
          <w:sz w:val="24"/>
          <w:szCs w:val="24"/>
        </w:rPr>
        <w:t>(указываются квалификационные требования к стажу гражданской службы или</w:t>
      </w:r>
    </w:p>
    <w:p w14:paraId="1D4DED81" w14:textId="77777777" w:rsidR="006D071D" w:rsidRPr="005052C5" w:rsidRDefault="006D071D" w:rsidP="006D071D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052C5">
        <w:rPr>
          <w:rFonts w:ascii="Times New Roman" w:hAnsi="Times New Roman" w:cs="Times New Roman"/>
          <w:i/>
          <w:iCs/>
          <w:sz w:val="24"/>
          <w:szCs w:val="24"/>
        </w:rPr>
        <w:t>стажу работы по специальности, направлению подготовки, необходимому для</w:t>
      </w:r>
    </w:p>
    <w:p w14:paraId="519D1EB7" w14:textId="77777777" w:rsidR="006D071D" w:rsidRPr="005052C5" w:rsidRDefault="006D071D" w:rsidP="006D071D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052C5">
        <w:rPr>
          <w:rFonts w:ascii="Times New Roman" w:hAnsi="Times New Roman" w:cs="Times New Roman"/>
          <w:i/>
          <w:iCs/>
          <w:sz w:val="24"/>
          <w:szCs w:val="24"/>
        </w:rPr>
        <w:t>замещения должности гражданской службы)</w:t>
      </w:r>
    </w:p>
    <w:p w14:paraId="13B03CCF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362E">
        <w:rPr>
          <w:rFonts w:ascii="Times New Roman" w:hAnsi="Times New Roman" w:cs="Times New Roman"/>
          <w:sz w:val="28"/>
          <w:szCs w:val="28"/>
        </w:rPr>
        <w:t>или стажа работы по специальности, направлению подготовки</w:t>
      </w:r>
      <w:r w:rsidRPr="0081793B">
        <w:rPr>
          <w:rFonts w:ascii="Times New Roman" w:hAnsi="Times New Roman" w:cs="Times New Roman"/>
          <w:sz w:val="24"/>
          <w:szCs w:val="24"/>
        </w:rPr>
        <w:t>.</w:t>
      </w:r>
    </w:p>
    <w:p w14:paraId="6B197B02" w14:textId="77777777" w:rsidR="006D071D" w:rsidRDefault="006D071D" w:rsidP="00FD0C61">
      <w:pPr>
        <w:pStyle w:val="ConsPlusNonformat"/>
        <w:spacing w:line="12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4B90E334" w14:textId="77777777" w:rsidR="006D071D" w:rsidRPr="0096362E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6362E">
        <w:rPr>
          <w:rFonts w:ascii="Times New Roman" w:hAnsi="Times New Roman" w:cs="Times New Roman"/>
          <w:sz w:val="28"/>
          <w:szCs w:val="28"/>
        </w:rPr>
        <w:t>7.3. Профессиональный уровень</w:t>
      </w:r>
    </w:p>
    <w:p w14:paraId="106915E3" w14:textId="77777777" w:rsidR="006D071D" w:rsidRPr="0096362E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6362E">
        <w:rPr>
          <w:rFonts w:ascii="Times New Roman" w:hAnsi="Times New Roman" w:cs="Times New Roman"/>
          <w:sz w:val="28"/>
          <w:szCs w:val="28"/>
        </w:rPr>
        <w:t>7.3.1. Наличие базовых знаний:</w:t>
      </w:r>
    </w:p>
    <w:p w14:paraId="2A7970B2" w14:textId="77777777" w:rsidR="006D071D" w:rsidRPr="0096362E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6362E">
        <w:rPr>
          <w:rFonts w:ascii="Times New Roman" w:hAnsi="Times New Roman" w:cs="Times New Roman"/>
          <w:sz w:val="28"/>
          <w:szCs w:val="28"/>
        </w:rPr>
        <w:t>1) ___________________________________________________________;</w:t>
      </w:r>
    </w:p>
    <w:p w14:paraId="0FE51E3B" w14:textId="77777777" w:rsidR="006D071D" w:rsidRPr="0096362E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6362E">
        <w:rPr>
          <w:rFonts w:ascii="Times New Roman" w:hAnsi="Times New Roman" w:cs="Times New Roman"/>
          <w:sz w:val="28"/>
          <w:szCs w:val="28"/>
        </w:rPr>
        <w:t>2) ____________________________________________________________.</w:t>
      </w:r>
    </w:p>
    <w:p w14:paraId="63C56E6F" w14:textId="77777777" w:rsidR="006D071D" w:rsidRPr="0096362E" w:rsidRDefault="006D071D" w:rsidP="006D071D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6362E">
        <w:rPr>
          <w:rFonts w:ascii="Times New Roman" w:hAnsi="Times New Roman" w:cs="Times New Roman"/>
          <w:i/>
          <w:iCs/>
          <w:sz w:val="24"/>
          <w:szCs w:val="24"/>
        </w:rPr>
        <w:t>(перечисляются базовые знания, необходимые для замещения должности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362E">
        <w:rPr>
          <w:rFonts w:ascii="Times New Roman" w:hAnsi="Times New Roman" w:cs="Times New Roman"/>
          <w:i/>
          <w:iCs/>
          <w:sz w:val="24"/>
          <w:szCs w:val="24"/>
        </w:rPr>
        <w:t>гражданской службы, вне зависимости от области и вида деятельности)</w:t>
      </w:r>
    </w:p>
    <w:p w14:paraId="282A9096" w14:textId="77777777" w:rsidR="006D071D" w:rsidRDefault="006D071D" w:rsidP="00FD0C61">
      <w:pPr>
        <w:pStyle w:val="ConsPlusNonformat"/>
        <w:spacing w:line="120" w:lineRule="auto"/>
        <w:rPr>
          <w:rFonts w:ascii="Times New Roman" w:hAnsi="Times New Roman" w:cs="Times New Roman"/>
          <w:sz w:val="28"/>
          <w:szCs w:val="28"/>
        </w:rPr>
      </w:pPr>
    </w:p>
    <w:p w14:paraId="03F9926D" w14:textId="77777777" w:rsidR="006D071D" w:rsidRPr="0096362E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6362E">
        <w:rPr>
          <w:rFonts w:ascii="Times New Roman" w:hAnsi="Times New Roman" w:cs="Times New Roman"/>
          <w:sz w:val="28"/>
          <w:szCs w:val="28"/>
        </w:rPr>
        <w:t>7.3.2. Наличие профессиональных знаний:</w:t>
      </w:r>
    </w:p>
    <w:p w14:paraId="18732176" w14:textId="77777777" w:rsidR="006D071D" w:rsidRPr="0096362E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6362E">
        <w:rPr>
          <w:rFonts w:ascii="Times New Roman" w:hAnsi="Times New Roman" w:cs="Times New Roman"/>
          <w:sz w:val="28"/>
          <w:szCs w:val="28"/>
        </w:rPr>
        <w:t>7.3.2.1. В сфере законодательства Российской Федерации:</w:t>
      </w:r>
    </w:p>
    <w:p w14:paraId="13D778BF" w14:textId="77777777" w:rsidR="006D071D" w:rsidRPr="0096362E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6362E">
        <w:rPr>
          <w:rFonts w:ascii="Times New Roman" w:hAnsi="Times New Roman" w:cs="Times New Roman"/>
          <w:sz w:val="28"/>
          <w:szCs w:val="28"/>
        </w:rPr>
        <w:t>1) ___________________________________________________________;</w:t>
      </w:r>
    </w:p>
    <w:p w14:paraId="4C3FF8CC" w14:textId="77777777" w:rsidR="006D071D" w:rsidRPr="0096362E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6362E">
        <w:rPr>
          <w:rFonts w:ascii="Times New Roman" w:hAnsi="Times New Roman" w:cs="Times New Roman"/>
          <w:sz w:val="28"/>
          <w:szCs w:val="28"/>
        </w:rPr>
        <w:t>2)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6362E">
        <w:rPr>
          <w:rFonts w:ascii="Times New Roman" w:hAnsi="Times New Roman" w:cs="Times New Roman"/>
          <w:sz w:val="28"/>
          <w:szCs w:val="28"/>
        </w:rPr>
        <w:t>_________________________________________________________.</w:t>
      </w:r>
    </w:p>
    <w:p w14:paraId="4D3899E7" w14:textId="77777777" w:rsidR="006D071D" w:rsidRPr="0096362E" w:rsidRDefault="006D071D" w:rsidP="006D071D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6362E">
        <w:rPr>
          <w:rFonts w:ascii="Times New Roman" w:hAnsi="Times New Roman" w:cs="Times New Roman"/>
          <w:i/>
          <w:iCs/>
          <w:sz w:val="24"/>
          <w:szCs w:val="24"/>
        </w:rPr>
        <w:lastRenderedPageBreak/>
        <w:t>(перечисляются нормативные правовые акты Российской Федерации,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362E">
        <w:rPr>
          <w:rFonts w:ascii="Times New Roman" w:hAnsi="Times New Roman" w:cs="Times New Roman"/>
          <w:i/>
          <w:iCs/>
          <w:sz w:val="24"/>
          <w:szCs w:val="24"/>
        </w:rPr>
        <w:t>знание которых необходимо для замещения должности гражданской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362E">
        <w:rPr>
          <w:rFonts w:ascii="Times New Roman" w:hAnsi="Times New Roman" w:cs="Times New Roman"/>
          <w:i/>
          <w:iCs/>
          <w:sz w:val="24"/>
          <w:szCs w:val="24"/>
        </w:rPr>
        <w:t>службы с учетом области и вида деятельности)</w:t>
      </w:r>
    </w:p>
    <w:p w14:paraId="0F750D0F" w14:textId="77777777" w:rsidR="006D071D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14:paraId="1882BFA2" w14:textId="77777777" w:rsidR="006D071D" w:rsidRPr="0096362E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6362E">
        <w:rPr>
          <w:rFonts w:ascii="Times New Roman" w:hAnsi="Times New Roman" w:cs="Times New Roman"/>
          <w:sz w:val="28"/>
          <w:szCs w:val="28"/>
        </w:rPr>
        <w:t>7.3.2.2. Иные профессиональные знания:</w:t>
      </w:r>
    </w:p>
    <w:p w14:paraId="6AFE72C1" w14:textId="77777777" w:rsidR="006D071D" w:rsidRPr="0096362E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6362E">
        <w:rPr>
          <w:rFonts w:ascii="Times New Roman" w:hAnsi="Times New Roman" w:cs="Times New Roman"/>
          <w:sz w:val="28"/>
          <w:szCs w:val="28"/>
        </w:rPr>
        <w:t>1) ___________________________________________________________;</w:t>
      </w:r>
    </w:p>
    <w:p w14:paraId="3E854C33" w14:textId="77777777" w:rsidR="006D071D" w:rsidRPr="0081793B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96362E">
        <w:rPr>
          <w:rFonts w:ascii="Times New Roman" w:hAnsi="Times New Roman" w:cs="Times New Roman"/>
          <w:sz w:val="28"/>
          <w:szCs w:val="28"/>
        </w:rPr>
        <w:t>2) ____________________________________________________________.</w:t>
      </w:r>
    </w:p>
    <w:p w14:paraId="1AC9248F" w14:textId="77777777" w:rsidR="006D071D" w:rsidRPr="0096362E" w:rsidRDefault="006D071D" w:rsidP="006D071D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6362E">
        <w:rPr>
          <w:rFonts w:ascii="Times New Roman" w:hAnsi="Times New Roman" w:cs="Times New Roman"/>
          <w:i/>
          <w:iCs/>
          <w:sz w:val="24"/>
          <w:szCs w:val="24"/>
        </w:rPr>
        <w:t>(перечисляются профессиональные знания, необходимые для замещения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362E">
        <w:rPr>
          <w:rFonts w:ascii="Times New Roman" w:hAnsi="Times New Roman" w:cs="Times New Roman"/>
          <w:i/>
          <w:iCs/>
          <w:sz w:val="24"/>
          <w:szCs w:val="24"/>
        </w:rPr>
        <w:t>должности гражданской службы с учетом области и вида деятельности)</w:t>
      </w:r>
    </w:p>
    <w:p w14:paraId="318C483C" w14:textId="77777777" w:rsidR="006D071D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14:paraId="6DBBE7CE" w14:textId="77777777" w:rsidR="006D071D" w:rsidRPr="0096362E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6362E">
        <w:rPr>
          <w:rFonts w:ascii="Times New Roman" w:hAnsi="Times New Roman" w:cs="Times New Roman"/>
          <w:sz w:val="28"/>
          <w:szCs w:val="28"/>
        </w:rPr>
        <w:t>7.3.3. Наличие функциональных знаний:</w:t>
      </w:r>
    </w:p>
    <w:p w14:paraId="5CB8CB03" w14:textId="77777777" w:rsidR="006D071D" w:rsidRPr="0096362E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6362E">
        <w:rPr>
          <w:rFonts w:ascii="Times New Roman" w:hAnsi="Times New Roman" w:cs="Times New Roman"/>
          <w:sz w:val="28"/>
          <w:szCs w:val="28"/>
        </w:rPr>
        <w:t>1) ___________________________________________________________;</w:t>
      </w:r>
    </w:p>
    <w:p w14:paraId="385111A0" w14:textId="77777777" w:rsidR="006D071D" w:rsidRPr="0096362E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6362E">
        <w:rPr>
          <w:rFonts w:ascii="Times New Roman" w:hAnsi="Times New Roman" w:cs="Times New Roman"/>
          <w:sz w:val="28"/>
          <w:szCs w:val="28"/>
        </w:rPr>
        <w:t>2) ____________________________________________________________.</w:t>
      </w:r>
    </w:p>
    <w:p w14:paraId="191DF14F" w14:textId="77777777" w:rsidR="006D071D" w:rsidRPr="0096362E" w:rsidRDefault="006D071D" w:rsidP="006D071D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6362E">
        <w:rPr>
          <w:rFonts w:ascii="Times New Roman" w:hAnsi="Times New Roman" w:cs="Times New Roman"/>
          <w:i/>
          <w:iCs/>
          <w:sz w:val="24"/>
          <w:szCs w:val="24"/>
        </w:rPr>
        <w:t>(перечисляются функциональные знания в зависимости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362E">
        <w:rPr>
          <w:rFonts w:ascii="Times New Roman" w:hAnsi="Times New Roman" w:cs="Times New Roman"/>
          <w:i/>
          <w:iCs/>
          <w:sz w:val="24"/>
          <w:szCs w:val="24"/>
        </w:rPr>
        <w:t>от функциональных обязанностей гражданского служащего)</w:t>
      </w:r>
    </w:p>
    <w:p w14:paraId="2CBF106F" w14:textId="77777777" w:rsidR="006D071D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793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8E636A9" w14:textId="77777777" w:rsidR="006D071D" w:rsidRPr="0096362E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6362E">
        <w:rPr>
          <w:rFonts w:ascii="Times New Roman" w:hAnsi="Times New Roman" w:cs="Times New Roman"/>
          <w:sz w:val="28"/>
          <w:szCs w:val="28"/>
        </w:rPr>
        <w:t>7.3.4. Наличие базовых умений:</w:t>
      </w:r>
    </w:p>
    <w:p w14:paraId="72CBBE0B" w14:textId="77777777" w:rsidR="006D071D" w:rsidRPr="0096362E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6362E">
        <w:rPr>
          <w:rFonts w:ascii="Times New Roman" w:hAnsi="Times New Roman" w:cs="Times New Roman"/>
          <w:sz w:val="28"/>
          <w:szCs w:val="28"/>
        </w:rPr>
        <w:t>1) ___________________________________________________________;</w:t>
      </w:r>
    </w:p>
    <w:p w14:paraId="0D46A53C" w14:textId="77777777" w:rsidR="006D071D" w:rsidRPr="0096362E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6362E">
        <w:rPr>
          <w:rFonts w:ascii="Times New Roman" w:hAnsi="Times New Roman" w:cs="Times New Roman"/>
          <w:sz w:val="28"/>
          <w:szCs w:val="28"/>
        </w:rPr>
        <w:t>2) ____________________________________________________________.</w:t>
      </w:r>
    </w:p>
    <w:p w14:paraId="6A3D9E60" w14:textId="77777777" w:rsidR="006D071D" w:rsidRPr="0096362E" w:rsidRDefault="006D071D" w:rsidP="006D071D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6362E">
        <w:rPr>
          <w:rFonts w:ascii="Times New Roman" w:hAnsi="Times New Roman" w:cs="Times New Roman"/>
          <w:i/>
          <w:iCs/>
          <w:sz w:val="24"/>
          <w:szCs w:val="24"/>
        </w:rPr>
        <w:t>(перечисляются умения, необходимые для замещения должност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6362E">
        <w:rPr>
          <w:rFonts w:ascii="Times New Roman" w:hAnsi="Times New Roman" w:cs="Times New Roman"/>
          <w:i/>
          <w:iCs/>
          <w:sz w:val="24"/>
          <w:szCs w:val="24"/>
        </w:rPr>
        <w:t xml:space="preserve"> гражданской службы, вне зависимости от области и вида деятельности)</w:t>
      </w:r>
    </w:p>
    <w:p w14:paraId="58F1AFD3" w14:textId="77777777" w:rsidR="006D071D" w:rsidRDefault="006D071D" w:rsidP="00FD0C61">
      <w:pPr>
        <w:pStyle w:val="ConsPlusNonformat"/>
        <w:spacing w:line="120" w:lineRule="auto"/>
        <w:rPr>
          <w:rFonts w:ascii="Times New Roman" w:hAnsi="Times New Roman" w:cs="Times New Roman"/>
          <w:sz w:val="24"/>
          <w:szCs w:val="24"/>
        </w:rPr>
      </w:pPr>
      <w:r w:rsidRPr="0081793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AF32185" w14:textId="77777777" w:rsidR="006D071D" w:rsidRPr="0096362E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6362E">
        <w:rPr>
          <w:rFonts w:ascii="Times New Roman" w:hAnsi="Times New Roman" w:cs="Times New Roman"/>
          <w:sz w:val="28"/>
          <w:szCs w:val="28"/>
        </w:rPr>
        <w:t>7.3.5. Наличие профессиональных умений:</w:t>
      </w:r>
    </w:p>
    <w:p w14:paraId="6C59CC6C" w14:textId="77777777" w:rsidR="006D071D" w:rsidRPr="0096362E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6362E">
        <w:rPr>
          <w:rFonts w:ascii="Times New Roman" w:hAnsi="Times New Roman" w:cs="Times New Roman"/>
          <w:sz w:val="28"/>
          <w:szCs w:val="28"/>
        </w:rPr>
        <w:t>1) ___________________________________________________________;</w:t>
      </w:r>
    </w:p>
    <w:p w14:paraId="4C0434A8" w14:textId="77777777" w:rsidR="006D071D" w:rsidRPr="0096362E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6362E">
        <w:rPr>
          <w:rFonts w:ascii="Times New Roman" w:hAnsi="Times New Roman" w:cs="Times New Roman"/>
          <w:sz w:val="28"/>
          <w:szCs w:val="28"/>
        </w:rPr>
        <w:t>2) ____________________________________________________________.</w:t>
      </w:r>
    </w:p>
    <w:p w14:paraId="586500C0" w14:textId="77777777" w:rsidR="006D071D" w:rsidRPr="0096362E" w:rsidRDefault="006D071D" w:rsidP="006D071D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6362E">
        <w:rPr>
          <w:rFonts w:ascii="Times New Roman" w:hAnsi="Times New Roman" w:cs="Times New Roman"/>
          <w:i/>
          <w:iCs/>
          <w:sz w:val="24"/>
          <w:szCs w:val="24"/>
        </w:rPr>
        <w:t>(перечисляются профессиональные умения, необходимые для замещения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362E">
        <w:rPr>
          <w:rFonts w:ascii="Times New Roman" w:hAnsi="Times New Roman" w:cs="Times New Roman"/>
          <w:i/>
          <w:iCs/>
          <w:sz w:val="24"/>
          <w:szCs w:val="24"/>
        </w:rPr>
        <w:t>должности гражданской службы в рамках области и вида деятельности)</w:t>
      </w:r>
    </w:p>
    <w:p w14:paraId="35DA98EC" w14:textId="77777777" w:rsidR="006D071D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793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E29610A" w14:textId="77777777" w:rsidR="006D071D" w:rsidRPr="0096362E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6362E">
        <w:rPr>
          <w:rFonts w:ascii="Times New Roman" w:hAnsi="Times New Roman" w:cs="Times New Roman"/>
          <w:sz w:val="28"/>
          <w:szCs w:val="28"/>
        </w:rPr>
        <w:t>7.3.6. Наличие функциональных умений:</w:t>
      </w:r>
    </w:p>
    <w:p w14:paraId="347C852A" w14:textId="77777777" w:rsidR="006D071D" w:rsidRPr="0096362E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6362E">
        <w:rPr>
          <w:rFonts w:ascii="Times New Roman" w:hAnsi="Times New Roman" w:cs="Times New Roman"/>
          <w:sz w:val="28"/>
          <w:szCs w:val="28"/>
        </w:rPr>
        <w:t>1) ___________________________________________________________;</w:t>
      </w:r>
    </w:p>
    <w:p w14:paraId="280D6F81" w14:textId="77777777" w:rsidR="006D071D" w:rsidRPr="0096362E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6362E">
        <w:rPr>
          <w:rFonts w:ascii="Times New Roman" w:hAnsi="Times New Roman" w:cs="Times New Roman"/>
          <w:sz w:val="28"/>
          <w:szCs w:val="28"/>
        </w:rPr>
        <w:t>2) ____________________________________________________________.</w:t>
      </w:r>
    </w:p>
    <w:p w14:paraId="267B7A23" w14:textId="77777777" w:rsidR="006D071D" w:rsidRPr="0096362E" w:rsidRDefault="006D071D" w:rsidP="006D071D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6362E">
        <w:rPr>
          <w:rFonts w:ascii="Times New Roman" w:hAnsi="Times New Roman" w:cs="Times New Roman"/>
          <w:i/>
          <w:iCs/>
          <w:sz w:val="24"/>
          <w:szCs w:val="24"/>
        </w:rPr>
        <w:t>(перечисляются функциональные умения в зависимости</w:t>
      </w:r>
    </w:p>
    <w:p w14:paraId="6A09551F" w14:textId="77777777" w:rsidR="006D071D" w:rsidRPr="0096362E" w:rsidRDefault="006D071D" w:rsidP="006D071D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6362E">
        <w:rPr>
          <w:rFonts w:ascii="Times New Roman" w:hAnsi="Times New Roman" w:cs="Times New Roman"/>
          <w:i/>
          <w:iCs/>
          <w:sz w:val="24"/>
          <w:szCs w:val="24"/>
        </w:rPr>
        <w:t>от функциональных обязанностей гражданского служащего)</w:t>
      </w:r>
    </w:p>
    <w:p w14:paraId="03138040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E2BBFA4" w14:textId="77777777" w:rsidR="006D071D" w:rsidRPr="0096362E" w:rsidRDefault="006D071D" w:rsidP="006D07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62E">
        <w:rPr>
          <w:rFonts w:ascii="Times New Roman" w:hAnsi="Times New Roman" w:cs="Times New Roman"/>
          <w:b/>
          <w:bCs/>
          <w:sz w:val="28"/>
          <w:szCs w:val="28"/>
        </w:rPr>
        <w:t>III. Должностные обязанности</w:t>
      </w:r>
    </w:p>
    <w:p w14:paraId="0F63A663" w14:textId="77777777" w:rsidR="006D071D" w:rsidRPr="0096362E" w:rsidRDefault="006D071D" w:rsidP="006D07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CF2EA18" w14:textId="77777777" w:rsidR="006D071D" w:rsidRPr="0096362E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6362E">
        <w:rPr>
          <w:rFonts w:ascii="Times New Roman" w:hAnsi="Times New Roman" w:cs="Times New Roman"/>
          <w:sz w:val="28"/>
          <w:szCs w:val="28"/>
        </w:rPr>
        <w:t xml:space="preserve">8. </w:t>
      </w:r>
      <w:bookmarkStart w:id="3" w:name="_Hlk186113125"/>
      <w:r w:rsidRPr="0096362E">
        <w:rPr>
          <w:rFonts w:ascii="Times New Roman" w:hAnsi="Times New Roman" w:cs="Times New Roman"/>
          <w:sz w:val="28"/>
          <w:szCs w:val="28"/>
        </w:rPr>
        <w:t>Основные обязанности _______________________________________,</w:t>
      </w:r>
    </w:p>
    <w:p w14:paraId="0E0B9B86" w14:textId="77777777" w:rsidR="006D071D" w:rsidRPr="0096362E" w:rsidRDefault="006D071D" w:rsidP="006D071D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1793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6362E">
        <w:rPr>
          <w:rFonts w:ascii="Times New Roman" w:hAnsi="Times New Roman" w:cs="Times New Roman"/>
          <w:i/>
          <w:iCs/>
          <w:sz w:val="24"/>
          <w:szCs w:val="24"/>
        </w:rPr>
        <w:t>(указывается наименование должности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362E">
        <w:rPr>
          <w:rFonts w:ascii="Times New Roman" w:hAnsi="Times New Roman" w:cs="Times New Roman"/>
          <w:i/>
          <w:iCs/>
          <w:sz w:val="24"/>
          <w:szCs w:val="24"/>
        </w:rPr>
        <w:t>гражданской службы)</w:t>
      </w:r>
    </w:p>
    <w:p w14:paraId="6E5A2072" w14:textId="77777777" w:rsidR="006D071D" w:rsidRPr="0096362E" w:rsidRDefault="006D071D" w:rsidP="006D07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362E">
        <w:rPr>
          <w:rFonts w:ascii="Times New Roman" w:hAnsi="Times New Roman" w:cs="Times New Roman"/>
          <w:sz w:val="28"/>
          <w:szCs w:val="28"/>
        </w:rPr>
        <w:t xml:space="preserve">а также ограничения, запреты и требования к служебному поведению, установлены </w:t>
      </w:r>
      <w:hyperlink r:id="rId12" w:tooltip="Федеральный закон от 27.07.2004 N 79-ФЗ (ред. от 08.08.2024) &quot;О государственной гражданской службе Российской Федерации&quot;{КонсультантПлюс}" w:history="1">
        <w:r w:rsidRPr="0096362E">
          <w:rPr>
            <w:rFonts w:ascii="Times New Roman" w:hAnsi="Times New Roman" w:cs="Times New Roman"/>
            <w:sz w:val="28"/>
            <w:szCs w:val="28"/>
          </w:rPr>
          <w:t>статьями 15</w:t>
        </w:r>
      </w:hyperlink>
      <w:r w:rsidRPr="0096362E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tooltip="Федеральный закон от 27.07.2004 N 79-ФЗ (ред. от 08.08.2024) &quot;О государственной гражданской службе Российской Федерации&quot;{КонсультантПлюс}" w:history="1">
        <w:r w:rsidRPr="0096362E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9636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Федеральный закон от 27.07.2004 N 79-ФЗ (ред. от 08.08.2024) &quot;О государственной гражданской службе Российской Федерации&quot;{КонсультантПлюс}" w:history="1">
        <w:r w:rsidRPr="0096362E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9636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Федеральный закон от 27.07.2004 N 79-ФЗ (ред. от 08.08.2024) &quot;О государственной гражданской службе Российской Федерации&quot;{КонсультантПлюс}" w:history="1">
        <w:r w:rsidRPr="0096362E">
          <w:rPr>
            <w:rFonts w:ascii="Times New Roman" w:hAnsi="Times New Roman" w:cs="Times New Roman"/>
            <w:sz w:val="28"/>
            <w:szCs w:val="28"/>
          </w:rPr>
          <w:t>20.1</w:t>
        </w:r>
      </w:hyperlink>
      <w:r w:rsidRPr="009636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ooltip="Федеральный закон от 27.07.2004 N 79-ФЗ (ред. от 08.08.2024) &quot;О государственной гражданской службе Российской Федерации&quot;{КонсультантПлюс}" w:history="1">
        <w:r w:rsidRPr="0096362E">
          <w:rPr>
            <w:rFonts w:ascii="Times New Roman" w:hAnsi="Times New Roman" w:cs="Times New Roman"/>
            <w:sz w:val="28"/>
            <w:szCs w:val="28"/>
          </w:rPr>
          <w:t>20.2</w:t>
        </w:r>
      </w:hyperlink>
      <w:r w:rsidRPr="009636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ooltip="Федеральный закон от 27.07.2004 N 79-ФЗ (ред. от 08.08.2024) &quot;О государственной гражданской службе Российской Федерации&quot;{КонсультантПлюс}" w:history="1">
        <w:r w:rsidRPr="0096362E">
          <w:rPr>
            <w:rFonts w:ascii="Times New Roman" w:hAnsi="Times New Roman" w:cs="Times New Roman"/>
            <w:sz w:val="28"/>
            <w:szCs w:val="28"/>
          </w:rPr>
          <w:t>20.3</w:t>
        </w:r>
      </w:hyperlink>
      <w:r w:rsidRPr="0096362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62E">
        <w:rPr>
          <w:rFonts w:ascii="Times New Roman" w:hAnsi="Times New Roman" w:cs="Times New Roman"/>
          <w:sz w:val="28"/>
          <w:szCs w:val="28"/>
        </w:rPr>
        <w:t>№ 79-ФЗ «О государственной гражданской службе Российской Федерации».</w:t>
      </w:r>
    </w:p>
    <w:bookmarkEnd w:id="3"/>
    <w:p w14:paraId="129B9B2B" w14:textId="77777777" w:rsidR="006D071D" w:rsidRDefault="006D071D" w:rsidP="00FD0C61">
      <w:pPr>
        <w:pStyle w:val="ConsPlusNonformat"/>
        <w:spacing w:line="120" w:lineRule="auto"/>
        <w:rPr>
          <w:rFonts w:ascii="Times New Roman" w:hAnsi="Times New Roman" w:cs="Times New Roman"/>
          <w:sz w:val="24"/>
          <w:szCs w:val="24"/>
        </w:rPr>
      </w:pPr>
      <w:r w:rsidRPr="0081793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69C8DDF" w14:textId="77777777" w:rsidR="006D071D" w:rsidRPr="00794C8C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794C8C">
        <w:rPr>
          <w:rFonts w:ascii="Times New Roman" w:hAnsi="Times New Roman" w:cs="Times New Roman"/>
          <w:sz w:val="28"/>
          <w:szCs w:val="28"/>
        </w:rPr>
        <w:t xml:space="preserve">9. </w:t>
      </w:r>
      <w:bookmarkStart w:id="4" w:name="_Hlk186113022"/>
      <w:r w:rsidRPr="00794C8C">
        <w:rPr>
          <w:rFonts w:ascii="Times New Roman" w:hAnsi="Times New Roman" w:cs="Times New Roman"/>
          <w:sz w:val="28"/>
          <w:szCs w:val="28"/>
        </w:rPr>
        <w:t xml:space="preserve">В целях реализации задач и функций, возложенных на </w:t>
      </w:r>
      <w:bookmarkEnd w:id="4"/>
      <w:r w:rsidRPr="00794C8C">
        <w:rPr>
          <w:rFonts w:ascii="Times New Roman" w:hAnsi="Times New Roman" w:cs="Times New Roman"/>
          <w:sz w:val="28"/>
          <w:szCs w:val="28"/>
        </w:rPr>
        <w:t>_____________</w:t>
      </w:r>
    </w:p>
    <w:p w14:paraId="6EFB8843" w14:textId="77777777" w:rsidR="006D071D" w:rsidRPr="00794C8C" w:rsidRDefault="006D071D" w:rsidP="006D071D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179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94C8C">
        <w:rPr>
          <w:rFonts w:ascii="Times New Roman" w:hAnsi="Times New Roman" w:cs="Times New Roman"/>
          <w:i/>
          <w:iCs/>
          <w:sz w:val="24"/>
          <w:szCs w:val="24"/>
        </w:rPr>
        <w:t>(указывается</w:t>
      </w:r>
    </w:p>
    <w:p w14:paraId="42A7740A" w14:textId="77777777" w:rsidR="006D071D" w:rsidRPr="00794C8C" w:rsidRDefault="006D071D" w:rsidP="006D07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4C8C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14:paraId="2D1B8DA8" w14:textId="77777777" w:rsidR="006D071D" w:rsidRPr="00794C8C" w:rsidRDefault="006D071D" w:rsidP="006D071D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94C8C">
        <w:rPr>
          <w:rFonts w:ascii="Times New Roman" w:hAnsi="Times New Roman" w:cs="Times New Roman"/>
          <w:i/>
          <w:iCs/>
          <w:sz w:val="24"/>
          <w:szCs w:val="24"/>
        </w:rPr>
        <w:t>наименование государственного органа и (или) структурного подразделения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94C8C">
        <w:rPr>
          <w:rFonts w:ascii="Times New Roman" w:hAnsi="Times New Roman" w:cs="Times New Roman"/>
          <w:i/>
          <w:iCs/>
          <w:sz w:val="24"/>
          <w:szCs w:val="24"/>
        </w:rPr>
        <w:t xml:space="preserve">(при наличии) (подразделения) </w:t>
      </w:r>
      <w:r>
        <w:rPr>
          <w:rFonts w:ascii="Times New Roman" w:hAnsi="Times New Roman" w:cs="Times New Roman"/>
          <w:i/>
          <w:iCs/>
          <w:sz w:val="24"/>
          <w:szCs w:val="24"/>
        </w:rPr>
        <w:t>Агентства</w:t>
      </w:r>
      <w:r w:rsidRPr="00794C8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51640B3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7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1BCBE44" w14:textId="77777777" w:rsidR="006D071D" w:rsidRPr="00794C8C" w:rsidRDefault="006D071D" w:rsidP="006D071D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1793B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794C8C">
        <w:rPr>
          <w:rFonts w:ascii="Times New Roman" w:hAnsi="Times New Roman" w:cs="Times New Roman"/>
          <w:i/>
          <w:iCs/>
          <w:sz w:val="24"/>
          <w:szCs w:val="24"/>
        </w:rPr>
        <w:t>(указывается наименование должности гражданской службы)</w:t>
      </w:r>
    </w:p>
    <w:p w14:paraId="10DBE2C4" w14:textId="77777777" w:rsidR="006D071D" w:rsidRPr="00794C8C" w:rsidRDefault="006D071D" w:rsidP="006D07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4C8C">
        <w:rPr>
          <w:rFonts w:ascii="Times New Roman" w:hAnsi="Times New Roman" w:cs="Times New Roman"/>
          <w:sz w:val="28"/>
          <w:szCs w:val="28"/>
        </w:rPr>
        <w:t>обязан:</w:t>
      </w:r>
    </w:p>
    <w:p w14:paraId="5E97252F" w14:textId="77777777" w:rsidR="006D071D" w:rsidRPr="00794C8C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794C8C">
        <w:rPr>
          <w:rFonts w:ascii="Times New Roman" w:hAnsi="Times New Roman" w:cs="Times New Roman"/>
          <w:sz w:val="28"/>
          <w:szCs w:val="28"/>
        </w:rPr>
        <w:t>1) ___________________________________________________________;</w:t>
      </w:r>
    </w:p>
    <w:p w14:paraId="677A6DD0" w14:textId="77777777" w:rsidR="006D071D" w:rsidRPr="0081793B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794C8C">
        <w:rPr>
          <w:rFonts w:ascii="Times New Roman" w:hAnsi="Times New Roman" w:cs="Times New Roman"/>
          <w:sz w:val="28"/>
          <w:szCs w:val="28"/>
        </w:rPr>
        <w:t>2) ____________________________________________________________.</w:t>
      </w:r>
    </w:p>
    <w:p w14:paraId="5ED3BA6C" w14:textId="77777777" w:rsidR="006D071D" w:rsidRPr="00794C8C" w:rsidRDefault="006D071D" w:rsidP="006D071D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94C8C">
        <w:rPr>
          <w:rFonts w:ascii="Times New Roman" w:hAnsi="Times New Roman" w:cs="Times New Roman"/>
          <w:i/>
          <w:iCs/>
          <w:sz w:val="24"/>
          <w:szCs w:val="24"/>
        </w:rPr>
        <w:t>(перечисляются должностные обязанности, возложенные на гражданског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794C8C">
        <w:rPr>
          <w:rFonts w:ascii="Times New Roman" w:hAnsi="Times New Roman" w:cs="Times New Roman"/>
          <w:i/>
          <w:iCs/>
          <w:sz w:val="24"/>
          <w:szCs w:val="24"/>
        </w:rPr>
        <w:t xml:space="preserve"> служащего)</w:t>
      </w:r>
    </w:p>
    <w:p w14:paraId="7BA3B6B8" w14:textId="77777777" w:rsidR="006D071D" w:rsidRPr="00794C8C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794C8C">
        <w:rPr>
          <w:rFonts w:ascii="Times New Roman" w:hAnsi="Times New Roman" w:cs="Times New Roman"/>
          <w:sz w:val="28"/>
          <w:szCs w:val="28"/>
        </w:rPr>
        <w:t>10. _________________________________ исполняет иные обязанности,</w:t>
      </w:r>
    </w:p>
    <w:p w14:paraId="52A5A9DA" w14:textId="77777777" w:rsidR="006D071D" w:rsidRPr="00407114" w:rsidRDefault="006D071D" w:rsidP="006D071D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Pr="00407114">
        <w:rPr>
          <w:rFonts w:ascii="Times New Roman" w:hAnsi="Times New Roman" w:cs="Times New Roman"/>
          <w:i/>
          <w:iCs/>
          <w:sz w:val="24"/>
          <w:szCs w:val="24"/>
        </w:rPr>
        <w:t>(указывается наименование должности</w:t>
      </w:r>
    </w:p>
    <w:p w14:paraId="3871F786" w14:textId="77777777" w:rsidR="006D071D" w:rsidRPr="00407114" w:rsidRDefault="006D071D" w:rsidP="006D071D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  <w:r w:rsidRPr="00407114">
        <w:rPr>
          <w:rFonts w:ascii="Times New Roman" w:hAnsi="Times New Roman" w:cs="Times New Roman"/>
          <w:i/>
          <w:iCs/>
          <w:sz w:val="24"/>
          <w:szCs w:val="24"/>
        </w:rPr>
        <w:t>гражданской службы)</w:t>
      </w:r>
    </w:p>
    <w:p w14:paraId="073195AB" w14:textId="77777777" w:rsidR="006D071D" w:rsidRPr="00407114" w:rsidRDefault="006D071D" w:rsidP="006D071D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bookmarkStart w:id="5" w:name="_Hlk186112280"/>
      <w:r w:rsidRPr="00407114">
        <w:rPr>
          <w:rFonts w:ascii="Times New Roman" w:hAnsi="Times New Roman" w:cs="Times New Roman"/>
          <w:sz w:val="28"/>
          <w:szCs w:val="28"/>
        </w:rPr>
        <w:t>предусмотренные законодательством Российской Федерации, приказами,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14">
        <w:rPr>
          <w:rFonts w:ascii="Times New Roman" w:hAnsi="Times New Roman" w:cs="Times New Roman"/>
          <w:sz w:val="28"/>
          <w:szCs w:val="28"/>
        </w:rPr>
        <w:t xml:space="preserve">распоряжениями и поручениями </w:t>
      </w:r>
      <w:r>
        <w:rPr>
          <w:rFonts w:ascii="Times New Roman" w:hAnsi="Times New Roman" w:cs="Times New Roman"/>
          <w:sz w:val="28"/>
          <w:szCs w:val="28"/>
        </w:rPr>
        <w:t>руководителя и заместителей руководителя Агентства.</w:t>
      </w:r>
    </w:p>
    <w:bookmarkEnd w:id="5"/>
    <w:p w14:paraId="14476743" w14:textId="77777777" w:rsidR="006D071D" w:rsidRPr="0081793B" w:rsidRDefault="006D071D" w:rsidP="006D0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2513A47" w14:textId="77777777" w:rsidR="006D071D" w:rsidRPr="00407114" w:rsidRDefault="006D071D" w:rsidP="006D07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114">
        <w:rPr>
          <w:rFonts w:ascii="Times New Roman" w:hAnsi="Times New Roman" w:cs="Times New Roman"/>
          <w:b/>
          <w:bCs/>
          <w:sz w:val="28"/>
          <w:szCs w:val="28"/>
        </w:rPr>
        <w:t>IV. Перечень вопросов, по которым гражданский служащий вправе</w:t>
      </w:r>
    </w:p>
    <w:p w14:paraId="51356D77" w14:textId="77777777" w:rsidR="006D071D" w:rsidRPr="00407114" w:rsidRDefault="006D071D" w:rsidP="006D07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114">
        <w:rPr>
          <w:rFonts w:ascii="Times New Roman" w:hAnsi="Times New Roman" w:cs="Times New Roman"/>
          <w:b/>
          <w:bCs/>
          <w:sz w:val="28"/>
          <w:szCs w:val="28"/>
        </w:rPr>
        <w:t>или обязан самостоятельно принимать управленческие и иные решения</w:t>
      </w:r>
    </w:p>
    <w:p w14:paraId="09B54680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A5E4EEE" w14:textId="77777777" w:rsidR="006D071D" w:rsidRPr="00407114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407114">
        <w:rPr>
          <w:rFonts w:ascii="Times New Roman" w:hAnsi="Times New Roman" w:cs="Times New Roman"/>
          <w:sz w:val="28"/>
          <w:szCs w:val="28"/>
        </w:rPr>
        <w:t>11. При исполнении служебных обязанностей</w:t>
      </w:r>
      <w:r w:rsidRPr="0081793B">
        <w:rPr>
          <w:rFonts w:ascii="Times New Roman" w:hAnsi="Times New Roman" w:cs="Times New Roman"/>
          <w:sz w:val="24"/>
          <w:szCs w:val="24"/>
        </w:rPr>
        <w:t xml:space="preserve"> </w:t>
      </w:r>
      <w:r w:rsidRPr="00407114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5F06BD4D" w14:textId="77777777" w:rsidR="006D071D" w:rsidRPr="00407114" w:rsidRDefault="006D071D" w:rsidP="006D071D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40711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407114">
        <w:rPr>
          <w:rFonts w:ascii="Times New Roman" w:hAnsi="Times New Roman" w:cs="Times New Roman"/>
          <w:i/>
          <w:iCs/>
          <w:sz w:val="24"/>
          <w:szCs w:val="24"/>
        </w:rPr>
        <w:t>(указывается наименование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07114">
        <w:rPr>
          <w:rFonts w:ascii="Times New Roman" w:hAnsi="Times New Roman" w:cs="Times New Roman"/>
          <w:i/>
          <w:iCs/>
          <w:sz w:val="24"/>
          <w:szCs w:val="24"/>
        </w:rPr>
        <w:t>должности гражданской службы)</w:t>
      </w:r>
    </w:p>
    <w:p w14:paraId="20991FB2" w14:textId="77777777" w:rsidR="006D071D" w:rsidRPr="00407114" w:rsidRDefault="006D071D" w:rsidP="006D07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114">
        <w:rPr>
          <w:rFonts w:ascii="Times New Roman" w:hAnsi="Times New Roman" w:cs="Times New Roman"/>
          <w:sz w:val="28"/>
          <w:szCs w:val="28"/>
        </w:rPr>
        <w:t>вправе самостоятельно принимать решения по вопросам:</w:t>
      </w:r>
    </w:p>
    <w:p w14:paraId="2D61B8A5" w14:textId="77777777" w:rsidR="006D071D" w:rsidRPr="00407114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407114">
        <w:rPr>
          <w:rFonts w:ascii="Times New Roman" w:hAnsi="Times New Roman" w:cs="Times New Roman"/>
          <w:sz w:val="28"/>
          <w:szCs w:val="28"/>
        </w:rPr>
        <w:t>1) ___________________________________________________________;</w:t>
      </w:r>
    </w:p>
    <w:p w14:paraId="18F568A3" w14:textId="77777777" w:rsidR="006D071D" w:rsidRPr="00407114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407114">
        <w:rPr>
          <w:rFonts w:ascii="Times New Roman" w:hAnsi="Times New Roman" w:cs="Times New Roman"/>
          <w:sz w:val="28"/>
          <w:szCs w:val="28"/>
        </w:rPr>
        <w:t>2) ____________________________________________________________.</w:t>
      </w:r>
    </w:p>
    <w:p w14:paraId="19BBEEC3" w14:textId="77777777" w:rsidR="006D071D" w:rsidRPr="00407114" w:rsidRDefault="006D071D" w:rsidP="006D071D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07114">
        <w:rPr>
          <w:rFonts w:ascii="Times New Roman" w:hAnsi="Times New Roman" w:cs="Times New Roman"/>
          <w:i/>
          <w:iCs/>
          <w:sz w:val="24"/>
          <w:szCs w:val="24"/>
        </w:rPr>
        <w:t>(перечисляется перечень вопросов, по которым гражданский служащий</w:t>
      </w:r>
    </w:p>
    <w:p w14:paraId="59C3757F" w14:textId="77777777" w:rsidR="006D071D" w:rsidRPr="00407114" w:rsidRDefault="006D071D" w:rsidP="006D071D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07114">
        <w:rPr>
          <w:rFonts w:ascii="Times New Roman" w:hAnsi="Times New Roman" w:cs="Times New Roman"/>
          <w:i/>
          <w:iCs/>
          <w:sz w:val="24"/>
          <w:szCs w:val="24"/>
        </w:rPr>
        <w:t>вправе самостоятельно принимать управленческие и иные решения)</w:t>
      </w:r>
    </w:p>
    <w:p w14:paraId="3A7F6DFE" w14:textId="77777777" w:rsidR="006D071D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793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5AB6F7B" w14:textId="77777777" w:rsidR="006D071D" w:rsidRPr="00407114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407114">
        <w:rPr>
          <w:rFonts w:ascii="Times New Roman" w:hAnsi="Times New Roman" w:cs="Times New Roman"/>
          <w:sz w:val="28"/>
          <w:szCs w:val="28"/>
        </w:rPr>
        <w:t>12. При исполнении служебных обязанностей ______________________</w:t>
      </w:r>
    </w:p>
    <w:p w14:paraId="5CE0A317" w14:textId="77777777" w:rsidR="006D071D" w:rsidRPr="00407114" w:rsidRDefault="006D071D" w:rsidP="006D071D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1793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07114">
        <w:rPr>
          <w:rFonts w:ascii="Times New Roman" w:hAnsi="Times New Roman" w:cs="Times New Roman"/>
          <w:i/>
          <w:iCs/>
          <w:sz w:val="24"/>
          <w:szCs w:val="24"/>
        </w:rPr>
        <w:t>(указывается наименование должности гражданской службы)</w:t>
      </w:r>
    </w:p>
    <w:p w14:paraId="30DD884A" w14:textId="77777777" w:rsidR="006D071D" w:rsidRPr="00407114" w:rsidRDefault="006D071D" w:rsidP="006D07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114">
        <w:rPr>
          <w:rFonts w:ascii="Times New Roman" w:hAnsi="Times New Roman" w:cs="Times New Roman"/>
          <w:sz w:val="28"/>
          <w:szCs w:val="28"/>
        </w:rPr>
        <w:t>обязан самостоятельно принимать решения по вопросам:</w:t>
      </w:r>
    </w:p>
    <w:p w14:paraId="3DC25E0B" w14:textId="77777777" w:rsidR="006D071D" w:rsidRPr="00407114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407114">
        <w:rPr>
          <w:rFonts w:ascii="Times New Roman" w:hAnsi="Times New Roman" w:cs="Times New Roman"/>
          <w:sz w:val="28"/>
          <w:szCs w:val="28"/>
        </w:rPr>
        <w:t>1) ___________________________________________________________;</w:t>
      </w:r>
    </w:p>
    <w:p w14:paraId="649E99B2" w14:textId="77777777" w:rsidR="006D071D" w:rsidRPr="0081793B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407114">
        <w:rPr>
          <w:rFonts w:ascii="Times New Roman" w:hAnsi="Times New Roman" w:cs="Times New Roman"/>
          <w:sz w:val="28"/>
          <w:szCs w:val="28"/>
        </w:rPr>
        <w:t>2) 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07114">
        <w:rPr>
          <w:rFonts w:ascii="Times New Roman" w:hAnsi="Times New Roman" w:cs="Times New Roman"/>
          <w:sz w:val="28"/>
          <w:szCs w:val="28"/>
        </w:rPr>
        <w:t>___________________________________________________.</w:t>
      </w:r>
    </w:p>
    <w:p w14:paraId="337B295E" w14:textId="77777777" w:rsidR="006D071D" w:rsidRPr="00407114" w:rsidRDefault="006D071D" w:rsidP="006D071D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07114">
        <w:rPr>
          <w:rFonts w:ascii="Times New Roman" w:hAnsi="Times New Roman" w:cs="Times New Roman"/>
          <w:i/>
          <w:iCs/>
          <w:sz w:val="24"/>
          <w:szCs w:val="24"/>
        </w:rPr>
        <w:t>(перечисляется перечень вопросов, по которым гражданский служащий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07114">
        <w:rPr>
          <w:rFonts w:ascii="Times New Roman" w:hAnsi="Times New Roman" w:cs="Times New Roman"/>
          <w:i/>
          <w:iCs/>
          <w:sz w:val="24"/>
          <w:szCs w:val="24"/>
        </w:rPr>
        <w:t>обязан самостоятельно принимать управленческие и иные решения)</w:t>
      </w:r>
    </w:p>
    <w:p w14:paraId="16EEBD9D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FECE7EE" w14:textId="77777777" w:rsidR="006D071D" w:rsidRPr="00407114" w:rsidRDefault="006D071D" w:rsidP="006D07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114">
        <w:rPr>
          <w:rFonts w:ascii="Times New Roman" w:hAnsi="Times New Roman" w:cs="Times New Roman"/>
          <w:b/>
          <w:bCs/>
          <w:sz w:val="28"/>
          <w:szCs w:val="28"/>
        </w:rPr>
        <w:t>V. Перечень вопросов, по которым гражданский служащий вправе</w:t>
      </w:r>
    </w:p>
    <w:p w14:paraId="1E8A82A2" w14:textId="77777777" w:rsidR="006D071D" w:rsidRPr="00407114" w:rsidRDefault="006D071D" w:rsidP="006D07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114">
        <w:rPr>
          <w:rFonts w:ascii="Times New Roman" w:hAnsi="Times New Roman" w:cs="Times New Roman"/>
          <w:b/>
          <w:bCs/>
          <w:sz w:val="28"/>
          <w:szCs w:val="28"/>
        </w:rPr>
        <w:t>или обязан участвовать при подготовке проектов нормативных</w:t>
      </w:r>
    </w:p>
    <w:p w14:paraId="42C24D47" w14:textId="77777777" w:rsidR="006D071D" w:rsidRPr="00407114" w:rsidRDefault="006D071D" w:rsidP="006D07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114">
        <w:rPr>
          <w:rFonts w:ascii="Times New Roman" w:hAnsi="Times New Roman" w:cs="Times New Roman"/>
          <w:b/>
          <w:bCs/>
          <w:sz w:val="28"/>
          <w:szCs w:val="28"/>
        </w:rPr>
        <w:t>правовых актов и (или) проектов управленческих и иных решений</w:t>
      </w:r>
    </w:p>
    <w:p w14:paraId="331B8120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135646B" w14:textId="77777777" w:rsidR="006D071D" w:rsidRPr="008A24F1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8A24F1">
        <w:rPr>
          <w:rFonts w:ascii="Times New Roman" w:hAnsi="Times New Roman" w:cs="Times New Roman"/>
          <w:sz w:val="28"/>
          <w:szCs w:val="28"/>
        </w:rPr>
        <w:t>13. ___________________________________________________________</w:t>
      </w:r>
    </w:p>
    <w:p w14:paraId="385A34C3" w14:textId="77777777" w:rsidR="006D071D" w:rsidRPr="00407114" w:rsidRDefault="006D071D" w:rsidP="006D071D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07114">
        <w:rPr>
          <w:rFonts w:ascii="Times New Roman" w:hAnsi="Times New Roman" w:cs="Times New Roman"/>
          <w:i/>
          <w:iCs/>
          <w:sz w:val="24"/>
          <w:szCs w:val="24"/>
        </w:rPr>
        <w:t>(указывается наименование должности гражданской службы)</w:t>
      </w:r>
    </w:p>
    <w:p w14:paraId="77A6F926" w14:textId="77777777" w:rsidR="006D071D" w:rsidRPr="00407114" w:rsidRDefault="006D071D" w:rsidP="006D07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114">
        <w:rPr>
          <w:rFonts w:ascii="Times New Roman" w:hAnsi="Times New Roman" w:cs="Times New Roman"/>
          <w:sz w:val="28"/>
          <w:szCs w:val="28"/>
        </w:rPr>
        <w:t>в соответствии со своей компетенцией вправе участвовать в подготовке</w:t>
      </w:r>
    </w:p>
    <w:p w14:paraId="5BB11E9D" w14:textId="77777777" w:rsidR="006D071D" w:rsidRPr="00407114" w:rsidRDefault="006D071D" w:rsidP="006D07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114">
        <w:rPr>
          <w:rFonts w:ascii="Times New Roman" w:hAnsi="Times New Roman" w:cs="Times New Roman"/>
          <w:sz w:val="28"/>
          <w:szCs w:val="28"/>
        </w:rPr>
        <w:t>(обсуждении) следующих проектов:</w:t>
      </w:r>
    </w:p>
    <w:p w14:paraId="34F057F5" w14:textId="77777777" w:rsidR="006D071D" w:rsidRPr="00407114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407114">
        <w:rPr>
          <w:rFonts w:ascii="Times New Roman" w:hAnsi="Times New Roman" w:cs="Times New Roman"/>
          <w:sz w:val="28"/>
          <w:szCs w:val="28"/>
        </w:rPr>
        <w:t>1) ___________________________________________________________;</w:t>
      </w:r>
    </w:p>
    <w:p w14:paraId="036B3391" w14:textId="77777777" w:rsidR="006D071D" w:rsidRPr="00407114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407114">
        <w:rPr>
          <w:rFonts w:ascii="Times New Roman" w:hAnsi="Times New Roman" w:cs="Times New Roman"/>
          <w:sz w:val="28"/>
          <w:szCs w:val="28"/>
        </w:rPr>
        <w:t>2) ____________________________________________________________.</w:t>
      </w:r>
    </w:p>
    <w:p w14:paraId="42A5E1D2" w14:textId="77777777" w:rsidR="006D071D" w:rsidRPr="00407114" w:rsidRDefault="006D071D" w:rsidP="006D071D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07114">
        <w:rPr>
          <w:rFonts w:ascii="Times New Roman" w:hAnsi="Times New Roman" w:cs="Times New Roman"/>
          <w:i/>
          <w:iCs/>
          <w:sz w:val="24"/>
          <w:szCs w:val="24"/>
        </w:rPr>
        <w:t>(перечислить перечень вопросов, по которым гражданский служащий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07114">
        <w:rPr>
          <w:rFonts w:ascii="Times New Roman" w:hAnsi="Times New Roman" w:cs="Times New Roman"/>
          <w:i/>
          <w:iCs/>
          <w:sz w:val="24"/>
          <w:szCs w:val="24"/>
        </w:rPr>
        <w:t>вправе участвовать при подготовке правовых актов и (или) проектов управленческих и иных решений)</w:t>
      </w:r>
    </w:p>
    <w:p w14:paraId="70D50C34" w14:textId="77777777" w:rsidR="006D071D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14:paraId="38421BB4" w14:textId="77777777" w:rsidR="006D071D" w:rsidRPr="00407114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407114">
        <w:rPr>
          <w:rFonts w:ascii="Times New Roman" w:hAnsi="Times New Roman" w:cs="Times New Roman"/>
          <w:sz w:val="28"/>
          <w:szCs w:val="28"/>
        </w:rPr>
        <w:t>14.____________________________________________________________</w:t>
      </w:r>
    </w:p>
    <w:p w14:paraId="5B2DA91F" w14:textId="77777777" w:rsidR="006D071D" w:rsidRPr="00407114" w:rsidRDefault="006D071D" w:rsidP="006D071D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07114">
        <w:rPr>
          <w:rFonts w:ascii="Times New Roman" w:hAnsi="Times New Roman" w:cs="Times New Roman"/>
          <w:i/>
          <w:iCs/>
          <w:sz w:val="24"/>
          <w:szCs w:val="24"/>
        </w:rPr>
        <w:t>(указывается наименование должности гражданской службы)</w:t>
      </w:r>
    </w:p>
    <w:p w14:paraId="01BDF736" w14:textId="77777777" w:rsidR="006D071D" w:rsidRPr="00FA2654" w:rsidRDefault="006D071D" w:rsidP="006D07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2654">
        <w:rPr>
          <w:rFonts w:ascii="Times New Roman" w:hAnsi="Times New Roman" w:cs="Times New Roman"/>
          <w:sz w:val="28"/>
          <w:szCs w:val="28"/>
        </w:rPr>
        <w:t xml:space="preserve">в соответствии со своей компетенцией обязан участвовать в подготовке </w:t>
      </w:r>
      <w:r w:rsidRPr="00FA2654">
        <w:rPr>
          <w:rFonts w:ascii="Times New Roman" w:hAnsi="Times New Roman" w:cs="Times New Roman"/>
          <w:sz w:val="28"/>
          <w:szCs w:val="28"/>
        </w:rPr>
        <w:lastRenderedPageBreak/>
        <w:t>(обсуждении) следующих проектов:</w:t>
      </w:r>
    </w:p>
    <w:p w14:paraId="6FC18A23" w14:textId="77777777" w:rsidR="006D071D" w:rsidRPr="00FA2654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FA2654">
        <w:rPr>
          <w:rFonts w:ascii="Times New Roman" w:hAnsi="Times New Roman" w:cs="Times New Roman"/>
          <w:sz w:val="28"/>
          <w:szCs w:val="28"/>
        </w:rPr>
        <w:t>1) ___________________________________________________________;</w:t>
      </w:r>
    </w:p>
    <w:p w14:paraId="6EDD5168" w14:textId="77777777" w:rsidR="006D071D" w:rsidRPr="00FA2654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FA2654">
        <w:rPr>
          <w:rFonts w:ascii="Times New Roman" w:hAnsi="Times New Roman" w:cs="Times New Roman"/>
          <w:sz w:val="28"/>
          <w:szCs w:val="28"/>
        </w:rPr>
        <w:t>2) ____________________________________________________________.</w:t>
      </w:r>
    </w:p>
    <w:p w14:paraId="3B88FAE4" w14:textId="77777777" w:rsidR="006D071D" w:rsidRPr="00FA2654" w:rsidRDefault="006D071D" w:rsidP="006D071D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A2654">
        <w:rPr>
          <w:rFonts w:ascii="Times New Roman" w:hAnsi="Times New Roman" w:cs="Times New Roman"/>
          <w:i/>
          <w:iCs/>
          <w:sz w:val="24"/>
          <w:szCs w:val="24"/>
        </w:rPr>
        <w:t>(перечислить перечень вопросов, по которым гражданский служащий обязан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A2654">
        <w:rPr>
          <w:rFonts w:ascii="Times New Roman" w:hAnsi="Times New Roman" w:cs="Times New Roman"/>
          <w:i/>
          <w:iCs/>
          <w:sz w:val="24"/>
          <w:szCs w:val="24"/>
        </w:rPr>
        <w:t>участвовать при подготовке правовых актов и (или) проектов управленческих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A2654">
        <w:rPr>
          <w:rFonts w:ascii="Times New Roman" w:hAnsi="Times New Roman" w:cs="Times New Roman"/>
          <w:i/>
          <w:iCs/>
          <w:sz w:val="24"/>
          <w:szCs w:val="24"/>
        </w:rPr>
        <w:t>иных решений)</w:t>
      </w:r>
    </w:p>
    <w:p w14:paraId="110DDD44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BEE2469" w14:textId="77777777" w:rsidR="006D071D" w:rsidRDefault="006D071D" w:rsidP="006D07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F7BE83" w14:textId="77777777" w:rsidR="006D071D" w:rsidRPr="00FA2654" w:rsidRDefault="006D071D" w:rsidP="006D07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654">
        <w:rPr>
          <w:rFonts w:ascii="Times New Roman" w:hAnsi="Times New Roman" w:cs="Times New Roman"/>
          <w:b/>
          <w:bCs/>
          <w:sz w:val="28"/>
          <w:szCs w:val="28"/>
        </w:rPr>
        <w:t>VI. Сроки и процедуры подготовки, рассмотрения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2654">
        <w:rPr>
          <w:rFonts w:ascii="Times New Roman" w:hAnsi="Times New Roman" w:cs="Times New Roman"/>
          <w:b/>
          <w:bCs/>
          <w:sz w:val="28"/>
          <w:szCs w:val="28"/>
        </w:rPr>
        <w:t>управленческих и иных решений, порядок согласования и принятия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2654">
        <w:rPr>
          <w:rFonts w:ascii="Times New Roman" w:hAnsi="Times New Roman" w:cs="Times New Roman"/>
          <w:b/>
          <w:bCs/>
          <w:sz w:val="28"/>
          <w:szCs w:val="28"/>
        </w:rPr>
        <w:t>данных решений</w:t>
      </w:r>
    </w:p>
    <w:p w14:paraId="105496C9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82965C7" w14:textId="77777777" w:rsidR="006D071D" w:rsidRPr="00FA2654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FA2654">
        <w:rPr>
          <w:rFonts w:ascii="Times New Roman" w:hAnsi="Times New Roman" w:cs="Times New Roman"/>
          <w:sz w:val="28"/>
          <w:szCs w:val="28"/>
        </w:rPr>
        <w:t xml:space="preserve">15. </w:t>
      </w:r>
      <w:bookmarkStart w:id="6" w:name="_Hlk186112534"/>
      <w:r w:rsidRPr="00FA2654">
        <w:rPr>
          <w:rFonts w:ascii="Times New Roman" w:hAnsi="Times New Roman" w:cs="Times New Roman"/>
          <w:sz w:val="28"/>
          <w:szCs w:val="28"/>
        </w:rPr>
        <w:t>Сроки и процедуры подготовки, рассмотрения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654">
        <w:rPr>
          <w:rFonts w:ascii="Times New Roman" w:hAnsi="Times New Roman" w:cs="Times New Roman"/>
          <w:sz w:val="28"/>
          <w:szCs w:val="28"/>
        </w:rPr>
        <w:t>управленческих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654">
        <w:rPr>
          <w:rFonts w:ascii="Times New Roman" w:hAnsi="Times New Roman" w:cs="Times New Roman"/>
          <w:sz w:val="28"/>
          <w:szCs w:val="28"/>
        </w:rPr>
        <w:t>и иных решений, порядок согласования и принятия данных решений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07324515" w14:textId="77777777" w:rsidR="006D071D" w:rsidRPr="00FA2654" w:rsidRDefault="006D071D" w:rsidP="006D071D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1793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1793B">
        <w:rPr>
          <w:rFonts w:ascii="Times New Roman" w:hAnsi="Times New Roman" w:cs="Times New Roman"/>
          <w:sz w:val="24"/>
          <w:szCs w:val="24"/>
        </w:rPr>
        <w:t xml:space="preserve"> </w:t>
      </w:r>
      <w:r w:rsidRPr="00FA2654">
        <w:rPr>
          <w:rFonts w:ascii="Times New Roman" w:hAnsi="Times New Roman" w:cs="Times New Roman"/>
          <w:i/>
          <w:iCs/>
          <w:sz w:val="24"/>
          <w:szCs w:val="24"/>
        </w:rPr>
        <w:t>(указывается наименование должности гражданской службы)</w:t>
      </w:r>
    </w:p>
    <w:p w14:paraId="2E90FC8A" w14:textId="77777777" w:rsidR="006D071D" w:rsidRPr="00FA2654" w:rsidRDefault="006D071D" w:rsidP="006D07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2654">
        <w:rPr>
          <w:rFonts w:ascii="Times New Roman" w:hAnsi="Times New Roman" w:cs="Times New Roman"/>
          <w:sz w:val="28"/>
          <w:szCs w:val="28"/>
        </w:rPr>
        <w:t xml:space="preserve">определяются в соответствии с Типовым </w:t>
      </w:r>
      <w:hyperlink r:id="rId18" w:tooltip="Постановление Правительства РФ от 19.01.2005 N 30 (ред. от 18.11.2024) &quot;О Типовом регламенте взаимодействия федеральных органов исполнительной власти&quot;{КонсультантПлюс}" w:history="1">
        <w:r w:rsidRPr="00FA2654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FA2654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654">
        <w:rPr>
          <w:rFonts w:ascii="Times New Roman" w:hAnsi="Times New Roman" w:cs="Times New Roman"/>
          <w:sz w:val="28"/>
          <w:szCs w:val="28"/>
        </w:rPr>
        <w:t>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654">
        <w:rPr>
          <w:rFonts w:ascii="Times New Roman" w:hAnsi="Times New Roman" w:cs="Times New Roman"/>
          <w:sz w:val="28"/>
          <w:szCs w:val="28"/>
        </w:rPr>
        <w:t>органов исполнительной власти, утвержденным постановлением</w:t>
      </w:r>
    </w:p>
    <w:p w14:paraId="0B34FFAB" w14:textId="77777777" w:rsidR="006D071D" w:rsidRPr="00FA2654" w:rsidRDefault="006D071D" w:rsidP="006D071D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FA2654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19 января 2005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A2654">
        <w:rPr>
          <w:rFonts w:ascii="Times New Roman" w:hAnsi="Times New Roman" w:cs="Times New Roman"/>
          <w:sz w:val="28"/>
          <w:szCs w:val="28"/>
        </w:rPr>
        <w:t xml:space="preserve"> 30, Типовым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tooltip="Постановление Правительства РФ от 28.07.2005 N 452 (ред. от 18.11.2024) &quot;О Типовом регламенте внутренней организации федеральных органов исполнительной власти&quot;{КонсультантПлюс}" w:history="1">
        <w:r w:rsidRPr="00FA2654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FA2654">
        <w:rPr>
          <w:rFonts w:ascii="Times New Roman" w:hAnsi="Times New Roman" w:cs="Times New Roman"/>
          <w:sz w:val="28"/>
          <w:szCs w:val="28"/>
        </w:rPr>
        <w:t xml:space="preserve"> внутренней организации федеральных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654">
        <w:rPr>
          <w:rFonts w:ascii="Times New Roman" w:hAnsi="Times New Roman" w:cs="Times New Roman"/>
          <w:sz w:val="28"/>
          <w:szCs w:val="28"/>
        </w:rPr>
        <w:t>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654">
        <w:rPr>
          <w:rFonts w:ascii="Times New Roman" w:hAnsi="Times New Roman" w:cs="Times New Roman"/>
          <w:sz w:val="28"/>
          <w:szCs w:val="28"/>
        </w:rPr>
        <w:t>власти, утвержденным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654">
        <w:rPr>
          <w:rFonts w:ascii="Times New Roman" w:hAnsi="Times New Roman" w:cs="Times New Roman"/>
          <w:sz w:val="28"/>
          <w:szCs w:val="28"/>
        </w:rPr>
        <w:t xml:space="preserve">от 28 июля 2005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A2654">
        <w:rPr>
          <w:rFonts w:ascii="Times New Roman" w:hAnsi="Times New Roman" w:cs="Times New Roman"/>
          <w:sz w:val="28"/>
          <w:szCs w:val="28"/>
        </w:rPr>
        <w:t xml:space="preserve"> 452, </w:t>
      </w:r>
      <w:hyperlink r:id="rId20" w:tooltip="Приказ Росархива от 22.05.2019 N 71 &quot;Об утверждении Правил делопроизводства в государственных органах, органах местного самоуправления&quot; (Зарегистрировано в Минюсте России 27.12.2019 N 57023){КонсультантПлюс}" w:history="1">
        <w:r w:rsidRPr="00FA265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FA2654">
        <w:rPr>
          <w:rFonts w:ascii="Times New Roman" w:hAnsi="Times New Roman" w:cs="Times New Roman"/>
          <w:sz w:val="28"/>
          <w:szCs w:val="28"/>
        </w:rPr>
        <w:t xml:space="preserve"> делопроизводства в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654">
        <w:rPr>
          <w:rFonts w:ascii="Times New Roman" w:hAnsi="Times New Roman" w:cs="Times New Roman"/>
          <w:sz w:val="28"/>
          <w:szCs w:val="28"/>
        </w:rPr>
        <w:t>органах, органах местного самоуправления, утвержденными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654">
        <w:rPr>
          <w:rFonts w:ascii="Times New Roman" w:hAnsi="Times New Roman" w:cs="Times New Roman"/>
          <w:sz w:val="28"/>
          <w:szCs w:val="28"/>
        </w:rPr>
        <w:t xml:space="preserve">Федерального архивного агентства от 22 мая 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A2654">
        <w:rPr>
          <w:rFonts w:ascii="Times New Roman" w:hAnsi="Times New Roman" w:cs="Times New Roman"/>
          <w:sz w:val="28"/>
          <w:szCs w:val="28"/>
        </w:rPr>
        <w:t xml:space="preserve"> 71, а также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654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(регламентом Агентства, приказами и поручениями руководителя и заместителей руководителя Агентства)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6"/>
    <w:p w14:paraId="0B410C2E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97CF802" w14:textId="77777777" w:rsidR="006D071D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793B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A434084" w14:textId="77777777" w:rsidR="006D071D" w:rsidRPr="0068412C" w:rsidRDefault="006D071D" w:rsidP="006D07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12C">
        <w:rPr>
          <w:rFonts w:ascii="Times New Roman" w:hAnsi="Times New Roman" w:cs="Times New Roman"/>
          <w:b/>
          <w:bCs/>
          <w:sz w:val="28"/>
          <w:szCs w:val="28"/>
        </w:rPr>
        <w:t>VII. Порядок служебного взаимодействия гражданского служащего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412C">
        <w:rPr>
          <w:rFonts w:ascii="Times New Roman" w:hAnsi="Times New Roman" w:cs="Times New Roman"/>
          <w:b/>
          <w:bCs/>
          <w:sz w:val="28"/>
          <w:szCs w:val="28"/>
        </w:rPr>
        <w:t>в связи с исполнением им должностных обязанностей с гражданскими</w:t>
      </w:r>
    </w:p>
    <w:p w14:paraId="710ECEFC" w14:textId="77777777" w:rsidR="006D071D" w:rsidRPr="0068412C" w:rsidRDefault="006D071D" w:rsidP="006D07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12C">
        <w:rPr>
          <w:rFonts w:ascii="Times New Roman" w:hAnsi="Times New Roman" w:cs="Times New Roman"/>
          <w:b/>
          <w:bCs/>
          <w:sz w:val="28"/>
          <w:szCs w:val="28"/>
        </w:rPr>
        <w:t>служащими того же государственного органа, гражданскими служащими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412C">
        <w:rPr>
          <w:rFonts w:ascii="Times New Roman" w:hAnsi="Times New Roman" w:cs="Times New Roman"/>
          <w:b/>
          <w:bCs/>
          <w:sz w:val="28"/>
          <w:szCs w:val="28"/>
        </w:rPr>
        <w:t>иных государственных органов, другими гражданами,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412C">
        <w:rPr>
          <w:rFonts w:ascii="Times New Roman" w:hAnsi="Times New Roman" w:cs="Times New Roman"/>
          <w:b/>
          <w:bCs/>
          <w:sz w:val="28"/>
          <w:szCs w:val="28"/>
        </w:rPr>
        <w:t>а также с организациями</w:t>
      </w:r>
    </w:p>
    <w:p w14:paraId="60277AE1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5A1E1C7" w14:textId="26CECD3C" w:rsidR="006D071D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68412C">
        <w:rPr>
          <w:rFonts w:ascii="Times New Roman" w:hAnsi="Times New Roman" w:cs="Times New Roman"/>
          <w:sz w:val="28"/>
          <w:szCs w:val="28"/>
        </w:rPr>
        <w:t>16. Взаимодействие _____________________________________________</w:t>
      </w:r>
      <w:r w:rsidRPr="00817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E5F798B" w14:textId="77777777" w:rsidR="006D071D" w:rsidRPr="0068412C" w:rsidRDefault="006D071D" w:rsidP="006D071D">
      <w:pPr>
        <w:pStyle w:val="ConsPlusNonformat"/>
        <w:ind w:left="144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8412C">
        <w:rPr>
          <w:rFonts w:ascii="Times New Roman" w:hAnsi="Times New Roman" w:cs="Times New Roman"/>
          <w:i/>
          <w:iCs/>
          <w:sz w:val="24"/>
          <w:szCs w:val="24"/>
        </w:rPr>
        <w:t>(указывается наименование должности гражданской службы)</w:t>
      </w:r>
    </w:p>
    <w:p w14:paraId="7FC692B3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412C">
        <w:rPr>
          <w:rFonts w:ascii="Times New Roman" w:hAnsi="Times New Roman" w:cs="Times New Roman"/>
          <w:sz w:val="28"/>
          <w:szCs w:val="28"/>
        </w:rPr>
        <w:t>с гражданскими служащими</w:t>
      </w:r>
      <w:r w:rsidRPr="0081793B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1793B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14:paraId="7FF6C89F" w14:textId="77777777" w:rsidR="006D071D" w:rsidRPr="0068412C" w:rsidRDefault="006D071D" w:rsidP="006D071D">
      <w:pPr>
        <w:pStyle w:val="ConsPlusNonformat"/>
        <w:ind w:left="1440" w:firstLine="7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8412C">
        <w:rPr>
          <w:rFonts w:ascii="Times New Roman" w:hAnsi="Times New Roman" w:cs="Times New Roman"/>
          <w:i/>
          <w:iCs/>
          <w:sz w:val="24"/>
          <w:szCs w:val="24"/>
        </w:rPr>
        <w:t>(указывается наименование государственного органа)</w:t>
      </w:r>
    </w:p>
    <w:p w14:paraId="397B75AC" w14:textId="77777777" w:rsidR="006D071D" w:rsidRPr="0068412C" w:rsidRDefault="006D071D" w:rsidP="006D07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412C">
        <w:rPr>
          <w:rFonts w:ascii="Times New Roman" w:hAnsi="Times New Roman" w:cs="Times New Roman"/>
          <w:sz w:val="28"/>
          <w:szCs w:val="28"/>
        </w:rPr>
        <w:t>государственными служащими иных государственных органов, а также с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12C">
        <w:rPr>
          <w:rFonts w:ascii="Times New Roman" w:hAnsi="Times New Roman" w:cs="Times New Roman"/>
          <w:sz w:val="28"/>
          <w:szCs w:val="28"/>
        </w:rPr>
        <w:t>гражданами и организациями строится в рамках деловых отношений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12C">
        <w:rPr>
          <w:rFonts w:ascii="Times New Roman" w:hAnsi="Times New Roman" w:cs="Times New Roman"/>
          <w:sz w:val="28"/>
          <w:szCs w:val="28"/>
        </w:rPr>
        <w:t xml:space="preserve">общих </w:t>
      </w:r>
      <w:hyperlink r:id="rId21" w:tooltip="Указ Президента РФ от 12.08.2002 N 885 (ред. от 25.08.2021) &quot;Об утверждении общих принципов служебного поведения государственных служащих&quot;{КонсультантПлюс}" w:history="1">
        <w:r w:rsidRPr="0068412C">
          <w:rPr>
            <w:rFonts w:ascii="Times New Roman" w:hAnsi="Times New Roman" w:cs="Times New Roman"/>
            <w:sz w:val="28"/>
            <w:szCs w:val="28"/>
          </w:rPr>
          <w:t>принципов</w:t>
        </w:r>
      </w:hyperlink>
      <w:r w:rsidRPr="0068412C">
        <w:rPr>
          <w:rFonts w:ascii="Times New Roman" w:hAnsi="Times New Roman" w:cs="Times New Roman"/>
          <w:sz w:val="28"/>
          <w:szCs w:val="28"/>
        </w:rPr>
        <w:t xml:space="preserve"> служебного поведения государственных служащих,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12C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12 августа 2002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8412C">
        <w:rPr>
          <w:rFonts w:ascii="Times New Roman" w:hAnsi="Times New Roman" w:cs="Times New Roman"/>
          <w:sz w:val="28"/>
          <w:szCs w:val="28"/>
        </w:rPr>
        <w:t xml:space="preserve"> 885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412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12C">
        <w:rPr>
          <w:rFonts w:ascii="Times New Roman" w:hAnsi="Times New Roman" w:cs="Times New Roman"/>
          <w:sz w:val="28"/>
          <w:szCs w:val="28"/>
        </w:rPr>
        <w:t>утверждении общих принципов служебного поведения государственных служащих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41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12C">
        <w:rPr>
          <w:rFonts w:ascii="Times New Roman" w:hAnsi="Times New Roman" w:cs="Times New Roman"/>
          <w:sz w:val="28"/>
          <w:szCs w:val="28"/>
        </w:rPr>
        <w:t>и требований к служебному поведению гражданского служащего,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tooltip="Федеральный закон от 27.07.2004 N 79-ФЗ (ред. от 08.08.2024) &quot;О государственной гражданской службе Российской Федерации&quot;{КонсультантПлюс}" w:history="1">
        <w:r w:rsidRPr="0068412C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68412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8412C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41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12C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службе Российской </w:t>
      </w:r>
      <w:r w:rsidRPr="0068412C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412C">
        <w:rPr>
          <w:rFonts w:ascii="Times New Roman" w:hAnsi="Times New Roman" w:cs="Times New Roman"/>
          <w:sz w:val="28"/>
          <w:szCs w:val="28"/>
        </w:rPr>
        <w:t>, а также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12C">
        <w:rPr>
          <w:rFonts w:ascii="Times New Roman" w:hAnsi="Times New Roman" w:cs="Times New Roman"/>
          <w:sz w:val="28"/>
          <w:szCs w:val="28"/>
        </w:rPr>
        <w:t>соответствии с иными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412C">
        <w:rPr>
          <w:rFonts w:ascii="Times New Roman" w:hAnsi="Times New Roman" w:cs="Times New Roman"/>
          <w:sz w:val="28"/>
          <w:szCs w:val="28"/>
        </w:rPr>
        <w:t>включая нормативные правовые акты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– Закона Республики Дагестан от 12 октября 2005 года № 32 «О государственной гражданской службе Республики Дагестан».</w:t>
      </w:r>
    </w:p>
    <w:p w14:paraId="505E0F57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37F5DDD" w14:textId="77777777" w:rsidR="006D071D" w:rsidRPr="0068412C" w:rsidRDefault="006D071D" w:rsidP="006D07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12C">
        <w:rPr>
          <w:rFonts w:ascii="Times New Roman" w:hAnsi="Times New Roman" w:cs="Times New Roman"/>
          <w:b/>
          <w:bCs/>
          <w:sz w:val="28"/>
          <w:szCs w:val="28"/>
        </w:rPr>
        <w:t>VIII. Перечень государственных услуг (видов деятельности),</w:t>
      </w:r>
    </w:p>
    <w:p w14:paraId="0840B849" w14:textId="77777777" w:rsidR="006D071D" w:rsidRPr="0068412C" w:rsidRDefault="006D071D" w:rsidP="006D07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12C">
        <w:rPr>
          <w:rFonts w:ascii="Times New Roman" w:hAnsi="Times New Roman" w:cs="Times New Roman"/>
          <w:b/>
          <w:bCs/>
          <w:sz w:val="28"/>
          <w:szCs w:val="28"/>
        </w:rPr>
        <w:t>оказываемых по запросам граждан и организаций в соответствии</w:t>
      </w:r>
    </w:p>
    <w:p w14:paraId="35EA898F" w14:textId="77777777" w:rsidR="006D071D" w:rsidRPr="0068412C" w:rsidRDefault="006D071D" w:rsidP="006D07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12C">
        <w:rPr>
          <w:rFonts w:ascii="Times New Roman" w:hAnsi="Times New Roman" w:cs="Times New Roman"/>
          <w:b/>
          <w:bCs/>
          <w:sz w:val="28"/>
          <w:szCs w:val="28"/>
        </w:rPr>
        <w:t>с административным регламентом (иным нормативным правовым актом)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412C">
        <w:rPr>
          <w:rFonts w:ascii="Times New Roman" w:hAnsi="Times New Roman" w:cs="Times New Roman"/>
          <w:b/>
          <w:bCs/>
          <w:sz w:val="28"/>
          <w:szCs w:val="28"/>
        </w:rPr>
        <w:t>государственного органа</w:t>
      </w:r>
    </w:p>
    <w:p w14:paraId="01ABFFE8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E85094D" w14:textId="77777777" w:rsidR="006D071D" w:rsidRPr="008A24F1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8A24F1">
        <w:rPr>
          <w:rFonts w:ascii="Times New Roman" w:hAnsi="Times New Roman" w:cs="Times New Roman"/>
          <w:sz w:val="28"/>
          <w:szCs w:val="28"/>
        </w:rPr>
        <w:t>17. ___________________________________________________________</w:t>
      </w:r>
    </w:p>
    <w:p w14:paraId="10C29449" w14:textId="77777777" w:rsidR="006D071D" w:rsidRPr="008A24F1" w:rsidRDefault="006D071D" w:rsidP="006D071D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A24F1">
        <w:rPr>
          <w:rFonts w:ascii="Times New Roman" w:hAnsi="Times New Roman" w:cs="Times New Roman"/>
          <w:i/>
          <w:iCs/>
          <w:sz w:val="24"/>
          <w:szCs w:val="24"/>
        </w:rPr>
        <w:t>(указывается наименование должности гражданской службы)</w:t>
      </w:r>
    </w:p>
    <w:p w14:paraId="13BF7FAD" w14:textId="77777777" w:rsidR="006D071D" w:rsidRPr="008A24F1" w:rsidRDefault="006D071D" w:rsidP="006D07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4F1">
        <w:rPr>
          <w:rFonts w:ascii="Times New Roman" w:hAnsi="Times New Roman" w:cs="Times New Roman"/>
          <w:sz w:val="28"/>
          <w:szCs w:val="28"/>
        </w:rPr>
        <w:t>принимает участие в оказании следующих государственных услуг (видов деятельности)</w:t>
      </w:r>
    </w:p>
    <w:p w14:paraId="3491CA71" w14:textId="77777777" w:rsidR="006D071D" w:rsidRPr="008A24F1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8A24F1">
        <w:rPr>
          <w:rFonts w:ascii="Times New Roman" w:hAnsi="Times New Roman" w:cs="Times New Roman"/>
          <w:sz w:val="28"/>
          <w:szCs w:val="28"/>
        </w:rPr>
        <w:t>1) ____________________________________________________________;</w:t>
      </w:r>
    </w:p>
    <w:p w14:paraId="58102C89" w14:textId="66A435CF" w:rsidR="006D071D" w:rsidRPr="008A24F1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8A24F1">
        <w:rPr>
          <w:rFonts w:ascii="Times New Roman" w:hAnsi="Times New Roman" w:cs="Times New Roman"/>
          <w:sz w:val="28"/>
          <w:szCs w:val="28"/>
        </w:rPr>
        <w:t>2) ____________________________________________________________.</w:t>
      </w:r>
    </w:p>
    <w:p w14:paraId="7F897BA7" w14:textId="77777777" w:rsidR="006D071D" w:rsidRPr="008A24F1" w:rsidRDefault="006D071D" w:rsidP="006D07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859A77C" w14:textId="77777777" w:rsidR="006D071D" w:rsidRPr="008A24F1" w:rsidRDefault="006D071D" w:rsidP="006D07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4F1">
        <w:rPr>
          <w:rFonts w:ascii="Times New Roman" w:hAnsi="Times New Roman" w:cs="Times New Roman"/>
          <w:b/>
          <w:bCs/>
          <w:sz w:val="28"/>
          <w:szCs w:val="28"/>
        </w:rPr>
        <w:t>IX. Показатели эффективности и результативности профессиональной</w:t>
      </w:r>
    </w:p>
    <w:p w14:paraId="027B1698" w14:textId="77777777" w:rsidR="006D071D" w:rsidRPr="008A24F1" w:rsidRDefault="006D071D" w:rsidP="006D071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4F1">
        <w:rPr>
          <w:rFonts w:ascii="Times New Roman" w:hAnsi="Times New Roman" w:cs="Times New Roman"/>
          <w:b/>
          <w:bCs/>
          <w:sz w:val="28"/>
          <w:szCs w:val="28"/>
        </w:rPr>
        <w:t>служебной деятельности гражданского служащего</w:t>
      </w:r>
    </w:p>
    <w:p w14:paraId="471E70D4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5DB43EA" w14:textId="77777777" w:rsidR="006D071D" w:rsidRPr="008A24F1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8A24F1">
        <w:rPr>
          <w:rFonts w:ascii="Times New Roman" w:hAnsi="Times New Roman" w:cs="Times New Roman"/>
          <w:sz w:val="28"/>
          <w:szCs w:val="28"/>
        </w:rPr>
        <w:t>18. Эффективность и результативность профессиональной служебной</w:t>
      </w:r>
    </w:p>
    <w:p w14:paraId="77C9631D" w14:textId="77777777" w:rsidR="006D071D" w:rsidRPr="008A24F1" w:rsidRDefault="006D071D" w:rsidP="006D07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4F1">
        <w:rPr>
          <w:rFonts w:ascii="Times New Roman" w:hAnsi="Times New Roman" w:cs="Times New Roman"/>
          <w:sz w:val="28"/>
          <w:szCs w:val="28"/>
        </w:rPr>
        <w:t>деятельности</w:t>
      </w:r>
      <w:r w:rsidRPr="0081793B">
        <w:rPr>
          <w:rFonts w:ascii="Times New Roman" w:hAnsi="Times New Roman" w:cs="Times New Roman"/>
          <w:sz w:val="24"/>
          <w:szCs w:val="24"/>
        </w:rPr>
        <w:t xml:space="preserve"> </w:t>
      </w:r>
      <w:r w:rsidRPr="008A24F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03EC3A2A" w14:textId="77777777" w:rsidR="006D071D" w:rsidRPr="008A24F1" w:rsidRDefault="006D071D" w:rsidP="006D071D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Pr="008A24F1">
        <w:rPr>
          <w:rFonts w:ascii="Times New Roman" w:hAnsi="Times New Roman" w:cs="Times New Roman"/>
          <w:i/>
          <w:iCs/>
          <w:sz w:val="24"/>
          <w:szCs w:val="24"/>
        </w:rPr>
        <w:t>(указывается наименование должности гражданской службы)</w:t>
      </w:r>
    </w:p>
    <w:p w14:paraId="187FFCA8" w14:textId="77777777" w:rsidR="006D071D" w:rsidRPr="008A24F1" w:rsidRDefault="006D071D" w:rsidP="006D07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4F1">
        <w:rPr>
          <w:rFonts w:ascii="Times New Roman" w:hAnsi="Times New Roman" w:cs="Times New Roman"/>
          <w:sz w:val="28"/>
          <w:szCs w:val="28"/>
        </w:rPr>
        <w:t>оцениваются по следующим показателям:</w:t>
      </w:r>
    </w:p>
    <w:p w14:paraId="010C70A2" w14:textId="77777777" w:rsidR="006D071D" w:rsidRPr="008A24F1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8A24F1">
        <w:rPr>
          <w:rFonts w:ascii="Times New Roman" w:hAnsi="Times New Roman" w:cs="Times New Roman"/>
          <w:sz w:val="28"/>
          <w:szCs w:val="28"/>
        </w:rPr>
        <w:t>1) ____________________________________________________________;</w:t>
      </w:r>
    </w:p>
    <w:p w14:paraId="5549A1C9" w14:textId="44B13D2F" w:rsidR="006D071D" w:rsidRPr="008A24F1" w:rsidRDefault="006D071D" w:rsidP="006D07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8A24F1">
        <w:rPr>
          <w:rFonts w:ascii="Times New Roman" w:hAnsi="Times New Roman" w:cs="Times New Roman"/>
          <w:sz w:val="28"/>
          <w:szCs w:val="28"/>
        </w:rPr>
        <w:t>2) 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A24F1">
        <w:rPr>
          <w:rFonts w:ascii="Times New Roman" w:hAnsi="Times New Roman" w:cs="Times New Roman"/>
          <w:sz w:val="28"/>
          <w:szCs w:val="28"/>
        </w:rPr>
        <w:t>________________________________________________.</w:t>
      </w:r>
    </w:p>
    <w:p w14:paraId="04D078F0" w14:textId="5E851EFF" w:rsidR="006D071D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402FE32" w14:textId="77777777" w:rsidR="00FD0C61" w:rsidRPr="0081793B" w:rsidRDefault="00FD0C61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CBC30C1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7" w:name="_Hlk186113779"/>
      <w:r w:rsidRPr="0081793B">
        <w:rPr>
          <w:rFonts w:ascii="Times New Roman" w:hAnsi="Times New Roman" w:cs="Times New Roman"/>
          <w:sz w:val="24"/>
          <w:szCs w:val="24"/>
        </w:rPr>
        <w:t>______________________________    ___________    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1793B">
        <w:rPr>
          <w:rFonts w:ascii="Times New Roman" w:hAnsi="Times New Roman" w:cs="Times New Roman"/>
          <w:sz w:val="24"/>
          <w:szCs w:val="24"/>
        </w:rPr>
        <w:t>_______________</w:t>
      </w:r>
    </w:p>
    <w:p w14:paraId="6AA74456" w14:textId="032103AF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793B">
        <w:rPr>
          <w:rFonts w:ascii="Times New Roman" w:hAnsi="Times New Roman" w:cs="Times New Roman"/>
          <w:sz w:val="24"/>
          <w:szCs w:val="24"/>
        </w:rPr>
        <w:t xml:space="preserve"> (должность непосредственного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93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1793B">
        <w:rPr>
          <w:rFonts w:ascii="Times New Roman" w:hAnsi="Times New Roman" w:cs="Times New Roman"/>
          <w:sz w:val="24"/>
          <w:szCs w:val="24"/>
        </w:rPr>
        <w:t xml:space="preserve">подпись)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0C6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1793B">
        <w:rPr>
          <w:rFonts w:ascii="Times New Roman" w:hAnsi="Times New Roman" w:cs="Times New Roman"/>
          <w:sz w:val="24"/>
          <w:szCs w:val="24"/>
        </w:rPr>
        <w:t>(инициалы имени и отчества</w:t>
      </w:r>
    </w:p>
    <w:p w14:paraId="2DF58A7C" w14:textId="5145F050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793B">
        <w:rPr>
          <w:rFonts w:ascii="Times New Roman" w:hAnsi="Times New Roman" w:cs="Times New Roman"/>
          <w:sz w:val="24"/>
          <w:szCs w:val="24"/>
        </w:rPr>
        <w:t xml:space="preserve">  руководителя гражданского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0C61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FD0C61">
        <w:rPr>
          <w:rFonts w:ascii="Times New Roman" w:hAnsi="Times New Roman" w:cs="Times New Roman"/>
          <w:sz w:val="24"/>
          <w:szCs w:val="24"/>
        </w:rPr>
        <w:t xml:space="preserve">   </w:t>
      </w:r>
      <w:r w:rsidRPr="0081793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1793B">
        <w:rPr>
          <w:rFonts w:ascii="Times New Roman" w:hAnsi="Times New Roman" w:cs="Times New Roman"/>
          <w:sz w:val="24"/>
          <w:szCs w:val="24"/>
        </w:rPr>
        <w:t>при наличии), фамилия)</w:t>
      </w:r>
    </w:p>
    <w:p w14:paraId="3FCE7876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793B">
        <w:rPr>
          <w:rFonts w:ascii="Times New Roman" w:hAnsi="Times New Roman" w:cs="Times New Roman"/>
          <w:sz w:val="24"/>
          <w:szCs w:val="24"/>
        </w:rPr>
        <w:t xml:space="preserve">          служащего)</w:t>
      </w:r>
    </w:p>
    <w:p w14:paraId="6EF0104B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AAE0DC0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793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1793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1793B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14:paraId="52524602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9548A9A" w14:textId="77777777" w:rsidR="006D071D" w:rsidRDefault="006D071D" w:rsidP="006D07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4F1">
        <w:rPr>
          <w:rFonts w:ascii="Times New Roman" w:hAnsi="Times New Roman" w:cs="Times New Roman"/>
          <w:sz w:val="28"/>
          <w:szCs w:val="28"/>
        </w:rPr>
        <w:t>С должностным регламентом ознакомлен:</w:t>
      </w:r>
    </w:p>
    <w:p w14:paraId="7B56018B" w14:textId="77777777" w:rsidR="006D071D" w:rsidRPr="008A24F1" w:rsidRDefault="006D071D" w:rsidP="006D07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D863C44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793B">
        <w:rPr>
          <w:rFonts w:ascii="Times New Roman" w:hAnsi="Times New Roman" w:cs="Times New Roman"/>
          <w:sz w:val="24"/>
          <w:szCs w:val="24"/>
        </w:rPr>
        <w:t>______________________________    ___________    __________________________</w:t>
      </w:r>
    </w:p>
    <w:p w14:paraId="11C2BF78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793B">
        <w:rPr>
          <w:rFonts w:ascii="Times New Roman" w:hAnsi="Times New Roman" w:cs="Times New Roman"/>
          <w:sz w:val="24"/>
          <w:szCs w:val="24"/>
        </w:rPr>
        <w:t xml:space="preserve">   (должность гражданского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1793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1793B">
        <w:rPr>
          <w:rFonts w:ascii="Times New Roman" w:hAnsi="Times New Roman" w:cs="Times New Roman"/>
          <w:sz w:val="24"/>
          <w:szCs w:val="24"/>
        </w:rPr>
        <w:t xml:space="preserve">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1793B">
        <w:rPr>
          <w:rFonts w:ascii="Times New Roman" w:hAnsi="Times New Roman" w:cs="Times New Roman"/>
          <w:sz w:val="24"/>
          <w:szCs w:val="24"/>
        </w:rPr>
        <w:t>(инициалы имени и отчества</w:t>
      </w:r>
    </w:p>
    <w:p w14:paraId="77380BFF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793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81793B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81793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1793B">
        <w:rPr>
          <w:rFonts w:ascii="Times New Roman" w:hAnsi="Times New Roman" w:cs="Times New Roman"/>
          <w:sz w:val="24"/>
          <w:szCs w:val="24"/>
        </w:rPr>
        <w:t>(при наличии), фамилия)</w:t>
      </w:r>
    </w:p>
    <w:p w14:paraId="3C3138B0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75885F0" w14:textId="77777777" w:rsidR="006D071D" w:rsidRPr="0081793B" w:rsidRDefault="006D071D" w:rsidP="006D07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793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1793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1793B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bookmarkEnd w:id="7"/>
    <w:p w14:paraId="222AB323" w14:textId="5B2712F7" w:rsidR="00236DFD" w:rsidRDefault="00236DFD" w:rsidP="00236DFD">
      <w:pPr>
        <w:ind w:firstLine="360"/>
        <w:rPr>
          <w:sz w:val="24"/>
          <w:szCs w:val="24"/>
        </w:rPr>
      </w:pPr>
    </w:p>
    <w:p w14:paraId="050F71FD" w14:textId="77777777" w:rsidR="00236DFD" w:rsidRPr="00236DFD" w:rsidRDefault="00236DFD" w:rsidP="00236DFD">
      <w:pPr>
        <w:ind w:firstLine="360"/>
        <w:rPr>
          <w:sz w:val="24"/>
          <w:szCs w:val="24"/>
        </w:rPr>
      </w:pPr>
    </w:p>
    <w:p w14:paraId="19E7D1C2" w14:textId="77777777" w:rsidR="004866D1" w:rsidRDefault="004866D1" w:rsidP="00236DFD">
      <w:pPr>
        <w:tabs>
          <w:tab w:val="left" w:pos="6195"/>
        </w:tabs>
        <w:jc w:val="center"/>
        <w:rPr>
          <w:b/>
          <w:sz w:val="28"/>
          <w:szCs w:val="28"/>
        </w:rPr>
      </w:pPr>
    </w:p>
    <w:p w14:paraId="4254CCBC" w14:textId="24970327" w:rsidR="00C13755" w:rsidRDefault="00FD0C61" w:rsidP="00C13755">
      <w:pPr>
        <w:tabs>
          <w:tab w:val="left" w:pos="1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sectPr w:rsidR="00C13755" w:rsidSect="0060375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707" w:bottom="1134" w:left="1560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EAADE" w14:textId="77777777" w:rsidR="00815458" w:rsidRDefault="00815458">
      <w:r>
        <w:separator/>
      </w:r>
    </w:p>
  </w:endnote>
  <w:endnote w:type="continuationSeparator" w:id="0">
    <w:p w14:paraId="1E523AEA" w14:textId="77777777" w:rsidR="00815458" w:rsidRDefault="0081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0F141" w14:textId="77777777" w:rsidR="008E2439" w:rsidRDefault="008E2439" w:rsidP="00AC26F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742CFF" w14:textId="77777777" w:rsidR="008E2439" w:rsidRDefault="008E2439" w:rsidP="006E74F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5F77C" w14:textId="77777777" w:rsidR="008E2439" w:rsidRDefault="008E2439" w:rsidP="006E74F7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5417B" w14:textId="77777777" w:rsidR="008E2439" w:rsidRPr="007F2CCC" w:rsidRDefault="008E2439" w:rsidP="007F2CCC">
    <w:pPr>
      <w:tabs>
        <w:tab w:val="left" w:pos="426"/>
        <w:tab w:val="left" w:pos="1134"/>
      </w:tabs>
      <w:rPr>
        <w:b/>
      </w:rPr>
    </w:pPr>
  </w:p>
  <w:p w14:paraId="545DDD5B" w14:textId="77777777" w:rsidR="008E2439" w:rsidRDefault="008E2439" w:rsidP="00B764A1">
    <w:pPr>
      <w:pStyle w:val="a8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C2A2C" w14:textId="77777777" w:rsidR="00815458" w:rsidRDefault="00815458">
      <w:r>
        <w:separator/>
      </w:r>
    </w:p>
  </w:footnote>
  <w:footnote w:type="continuationSeparator" w:id="0">
    <w:p w14:paraId="015B51EA" w14:textId="77777777" w:rsidR="00815458" w:rsidRDefault="00815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70659" w14:textId="77777777" w:rsidR="008E2439" w:rsidRDefault="008E2439" w:rsidP="000939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57B7B19" w14:textId="77777777" w:rsidR="008E2439" w:rsidRDefault="008E24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A8317" w14:textId="77777777" w:rsidR="008E2439" w:rsidRDefault="008E2439" w:rsidP="00E82A3F">
    <w:pPr>
      <w:pStyle w:val="a5"/>
      <w:tabs>
        <w:tab w:val="clear" w:pos="4677"/>
        <w:tab w:val="clear" w:pos="9355"/>
        <w:tab w:val="left" w:pos="411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53352" w14:textId="432AE25A" w:rsidR="00F02CD3" w:rsidRDefault="00F02CD3" w:rsidP="00955069">
    <w:pPr>
      <w:ind w:right="76"/>
      <w:jc w:val="center"/>
      <w:rPr>
        <w:color w:val="000000"/>
        <w:sz w:val="28"/>
      </w:rPr>
    </w:pPr>
    <w:r>
      <w:rPr>
        <w:color w:val="000000"/>
        <w:sz w:val="28"/>
      </w:rPr>
      <w:t xml:space="preserve">                                                                                                             </w:t>
    </w:r>
  </w:p>
  <w:p w14:paraId="0DF0A59F" w14:textId="131B785D" w:rsidR="008E2439" w:rsidRDefault="008E2439" w:rsidP="00955069">
    <w:pPr>
      <w:ind w:right="76"/>
      <w:jc w:val="center"/>
      <w:rPr>
        <w:color w:val="000000"/>
        <w:sz w:val="28"/>
      </w:rPr>
    </w:pPr>
    <w:r>
      <w:rPr>
        <w:noProof/>
      </w:rPr>
      <w:drawing>
        <wp:inline distT="0" distB="0" distL="0" distR="0" wp14:anchorId="6547411D" wp14:editId="7999E7DF">
          <wp:extent cx="866775" cy="895350"/>
          <wp:effectExtent l="19050" t="0" r="9525" b="0"/>
          <wp:docPr id="3" name="Рисунок 3" descr="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40E6F78" w14:textId="77777777" w:rsidR="008E2439" w:rsidRPr="005B61C1" w:rsidRDefault="008E2439" w:rsidP="00955069">
    <w:pPr>
      <w:ind w:right="76"/>
      <w:jc w:val="center"/>
      <w:outlineLvl w:val="0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АГЕНТСТВО ПО ОХРАНЕ КУЛЬТУРНОГО НАСЛЕДИЯ</w:t>
    </w:r>
  </w:p>
  <w:p w14:paraId="18D73CF7" w14:textId="77777777" w:rsidR="008E2439" w:rsidRDefault="008E2439" w:rsidP="00955069">
    <w:pPr>
      <w:ind w:right="76"/>
      <w:jc w:val="center"/>
      <w:outlineLvl w:val="0"/>
      <w:rPr>
        <w:b/>
        <w:color w:val="000000"/>
        <w:sz w:val="32"/>
        <w:szCs w:val="32"/>
      </w:rPr>
    </w:pPr>
    <w:r w:rsidRPr="005B61C1">
      <w:rPr>
        <w:b/>
        <w:color w:val="000000"/>
        <w:sz w:val="32"/>
        <w:szCs w:val="32"/>
      </w:rPr>
      <w:t>РЕСПУБЛИКИ ДАГЕСТАН</w:t>
    </w:r>
  </w:p>
  <w:p w14:paraId="144A9890" w14:textId="77777777" w:rsidR="008E2439" w:rsidRPr="005B61C1" w:rsidRDefault="008E2439" w:rsidP="00955069">
    <w:pPr>
      <w:ind w:right="76"/>
      <w:jc w:val="center"/>
      <w:outlineLvl w:val="0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(</w:t>
    </w:r>
    <w:proofErr w:type="spellStart"/>
    <w:r>
      <w:rPr>
        <w:b/>
        <w:color w:val="000000"/>
        <w:sz w:val="32"/>
        <w:szCs w:val="32"/>
      </w:rPr>
      <w:t>Дагнаследие</w:t>
    </w:r>
    <w:proofErr w:type="spellEnd"/>
    <w:r>
      <w:rPr>
        <w:b/>
        <w:color w:val="000000"/>
        <w:sz w:val="32"/>
        <w:szCs w:val="32"/>
      </w:rPr>
      <w:t>)</w:t>
    </w:r>
  </w:p>
  <w:p w14:paraId="0CCB9512" w14:textId="77777777" w:rsidR="008E2439" w:rsidRPr="000E0AC3" w:rsidRDefault="008E2439" w:rsidP="00955069">
    <w:pPr>
      <w:ind w:right="76"/>
      <w:outlineLvl w:val="0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ab/>
    </w:r>
  </w:p>
  <w:p w14:paraId="3EC77D6D" w14:textId="77777777" w:rsidR="008E2439" w:rsidRDefault="008E2439" w:rsidP="004866D1">
    <w:pPr>
      <w:pStyle w:val="a5"/>
      <w:tabs>
        <w:tab w:val="clear" w:pos="4677"/>
        <w:tab w:val="clear" w:pos="9355"/>
        <w:tab w:val="left" w:pos="818"/>
        <w:tab w:val="left" w:pos="7419"/>
      </w:tabs>
      <w:rPr>
        <w:sz w:val="28"/>
        <w:szCs w:val="28"/>
      </w:rPr>
    </w:pPr>
  </w:p>
  <w:p w14:paraId="06238436" w14:textId="77777777" w:rsidR="008E2439" w:rsidRDefault="008E2439" w:rsidP="004F12AF">
    <w:pPr>
      <w:pStyle w:val="a5"/>
      <w:tabs>
        <w:tab w:val="clear" w:pos="4677"/>
        <w:tab w:val="clear" w:pos="9355"/>
        <w:tab w:val="left" w:pos="818"/>
        <w:tab w:val="left" w:pos="7419"/>
      </w:tabs>
      <w:jc w:val="center"/>
      <w:rPr>
        <w:b/>
        <w:sz w:val="28"/>
        <w:szCs w:val="28"/>
      </w:rPr>
    </w:pPr>
    <w:r w:rsidRPr="004F12AF">
      <w:rPr>
        <w:b/>
        <w:sz w:val="28"/>
        <w:szCs w:val="28"/>
      </w:rPr>
      <w:t>П</w:t>
    </w:r>
    <w:r>
      <w:rPr>
        <w:b/>
        <w:sz w:val="28"/>
        <w:szCs w:val="28"/>
      </w:rPr>
      <w:t xml:space="preserve"> </w:t>
    </w:r>
    <w:r w:rsidRPr="004F12AF">
      <w:rPr>
        <w:b/>
        <w:sz w:val="28"/>
        <w:szCs w:val="28"/>
      </w:rPr>
      <w:t>Р</w:t>
    </w:r>
    <w:r>
      <w:rPr>
        <w:b/>
        <w:sz w:val="28"/>
        <w:szCs w:val="28"/>
      </w:rPr>
      <w:t xml:space="preserve"> </w:t>
    </w:r>
    <w:r w:rsidRPr="004F12AF">
      <w:rPr>
        <w:b/>
        <w:sz w:val="28"/>
        <w:szCs w:val="28"/>
      </w:rPr>
      <w:t>И</w:t>
    </w:r>
    <w:r>
      <w:rPr>
        <w:b/>
        <w:sz w:val="28"/>
        <w:szCs w:val="28"/>
      </w:rPr>
      <w:t xml:space="preserve"> </w:t>
    </w:r>
    <w:r w:rsidRPr="004F12AF">
      <w:rPr>
        <w:b/>
        <w:sz w:val="28"/>
        <w:szCs w:val="28"/>
      </w:rPr>
      <w:t>К</w:t>
    </w:r>
    <w:r>
      <w:rPr>
        <w:b/>
        <w:sz w:val="28"/>
        <w:szCs w:val="28"/>
      </w:rPr>
      <w:t xml:space="preserve"> </w:t>
    </w:r>
    <w:r w:rsidRPr="004F12AF">
      <w:rPr>
        <w:b/>
        <w:sz w:val="28"/>
        <w:szCs w:val="28"/>
      </w:rPr>
      <w:t>А</w:t>
    </w:r>
    <w:r>
      <w:rPr>
        <w:b/>
        <w:sz w:val="28"/>
        <w:szCs w:val="28"/>
      </w:rPr>
      <w:t xml:space="preserve"> </w:t>
    </w:r>
    <w:r w:rsidRPr="004F12AF">
      <w:rPr>
        <w:b/>
        <w:sz w:val="28"/>
        <w:szCs w:val="28"/>
      </w:rPr>
      <w:t>З</w:t>
    </w:r>
  </w:p>
  <w:p w14:paraId="0C9E3E56" w14:textId="77777777" w:rsidR="008E2439" w:rsidRPr="004F12AF" w:rsidRDefault="008E2439" w:rsidP="00603752">
    <w:pPr>
      <w:pStyle w:val="a5"/>
      <w:tabs>
        <w:tab w:val="clear" w:pos="4677"/>
        <w:tab w:val="clear" w:pos="9355"/>
        <w:tab w:val="left" w:pos="818"/>
        <w:tab w:val="left" w:pos="7419"/>
      </w:tabs>
      <w:rPr>
        <w:b/>
        <w:sz w:val="28"/>
        <w:szCs w:val="28"/>
      </w:rPr>
    </w:pPr>
  </w:p>
  <w:p w14:paraId="2DCA1F0B" w14:textId="77777777" w:rsidR="008E2439" w:rsidRDefault="008E2439" w:rsidP="000431B0">
    <w:pPr>
      <w:pStyle w:val="a5"/>
      <w:tabs>
        <w:tab w:val="clear" w:pos="4677"/>
        <w:tab w:val="clear" w:pos="9355"/>
        <w:tab w:val="left" w:pos="818"/>
        <w:tab w:val="left" w:pos="6765"/>
        <w:tab w:val="left" w:pos="7419"/>
      </w:tabs>
      <w:jc w:val="center"/>
      <w:rPr>
        <w:sz w:val="28"/>
        <w:szCs w:val="28"/>
      </w:rPr>
    </w:pPr>
  </w:p>
  <w:p w14:paraId="3E15AC82" w14:textId="5EB740B2" w:rsidR="008E2439" w:rsidRPr="004F12AF" w:rsidRDefault="008E2439" w:rsidP="00F11937">
    <w:pPr>
      <w:pStyle w:val="a5"/>
      <w:tabs>
        <w:tab w:val="clear" w:pos="9355"/>
        <w:tab w:val="left" w:pos="210"/>
        <w:tab w:val="left" w:pos="818"/>
        <w:tab w:val="left" w:pos="6765"/>
        <w:tab w:val="left" w:pos="7419"/>
      </w:tabs>
      <w:rPr>
        <w:sz w:val="28"/>
        <w:szCs w:val="28"/>
      </w:rPr>
    </w:pPr>
    <w:r>
      <w:rPr>
        <w:sz w:val="28"/>
        <w:szCs w:val="28"/>
      </w:rPr>
      <w:tab/>
      <w:t xml:space="preserve">№_____                                                                </w:t>
    </w:r>
    <w:r w:rsidR="006229F3">
      <w:rPr>
        <w:sz w:val="28"/>
        <w:szCs w:val="28"/>
      </w:rPr>
      <w:t xml:space="preserve">        </w:t>
    </w:r>
    <w:proofErr w:type="gramStart"/>
    <w:r w:rsidR="006229F3">
      <w:rPr>
        <w:sz w:val="28"/>
        <w:szCs w:val="28"/>
      </w:rPr>
      <w:t xml:space="preserve">   «</w:t>
    </w:r>
    <w:proofErr w:type="gramEnd"/>
    <w:r w:rsidR="006229F3">
      <w:rPr>
        <w:sz w:val="28"/>
        <w:szCs w:val="28"/>
      </w:rPr>
      <w:t>___»</w:t>
    </w:r>
    <w:r w:rsidR="00DE3FDB">
      <w:rPr>
        <w:sz w:val="28"/>
        <w:szCs w:val="28"/>
      </w:rPr>
      <w:t>_________202</w:t>
    </w:r>
    <w:r w:rsidR="00E73B0A">
      <w:rPr>
        <w:sz w:val="28"/>
        <w:szCs w:val="28"/>
      </w:rPr>
      <w:t>5</w:t>
    </w:r>
    <w:r w:rsidR="00867E86">
      <w:rPr>
        <w:sz w:val="28"/>
        <w:szCs w:val="28"/>
      </w:rPr>
      <w:t xml:space="preserve"> </w:t>
    </w:r>
    <w:r>
      <w:rPr>
        <w:sz w:val="28"/>
        <w:szCs w:val="28"/>
      </w:rPr>
      <w:t xml:space="preserve">г.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058B7"/>
    <w:multiLevelType w:val="hybridMultilevel"/>
    <w:tmpl w:val="40E86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867ADA"/>
    <w:multiLevelType w:val="hybridMultilevel"/>
    <w:tmpl w:val="29F63932"/>
    <w:lvl w:ilvl="0" w:tplc="F9E436D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12518"/>
    <w:multiLevelType w:val="hybridMultilevel"/>
    <w:tmpl w:val="80A0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173B"/>
    <w:multiLevelType w:val="hybridMultilevel"/>
    <w:tmpl w:val="DD2A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C07FD"/>
    <w:multiLevelType w:val="hybridMultilevel"/>
    <w:tmpl w:val="5B6485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857F49"/>
    <w:multiLevelType w:val="hybridMultilevel"/>
    <w:tmpl w:val="E3CC8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AC331C9"/>
    <w:multiLevelType w:val="hybridMultilevel"/>
    <w:tmpl w:val="BB02BC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368DD"/>
    <w:multiLevelType w:val="hybridMultilevel"/>
    <w:tmpl w:val="1DE2EB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97DB6"/>
    <w:multiLevelType w:val="hybridMultilevel"/>
    <w:tmpl w:val="EB827766"/>
    <w:lvl w:ilvl="0" w:tplc="A740EE3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3C524C62"/>
    <w:multiLevelType w:val="hybridMultilevel"/>
    <w:tmpl w:val="45B230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22883"/>
    <w:multiLevelType w:val="hybridMultilevel"/>
    <w:tmpl w:val="1E76F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A74AB"/>
    <w:multiLevelType w:val="hybridMultilevel"/>
    <w:tmpl w:val="3F5CF664"/>
    <w:lvl w:ilvl="0" w:tplc="82E05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1379C2"/>
    <w:multiLevelType w:val="hybridMultilevel"/>
    <w:tmpl w:val="E22C5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42CAF"/>
    <w:multiLevelType w:val="hybridMultilevel"/>
    <w:tmpl w:val="74881ECC"/>
    <w:lvl w:ilvl="0" w:tplc="C12689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0140FE"/>
    <w:multiLevelType w:val="hybridMultilevel"/>
    <w:tmpl w:val="2B98B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26987"/>
    <w:multiLevelType w:val="hybridMultilevel"/>
    <w:tmpl w:val="0332D38A"/>
    <w:lvl w:ilvl="0" w:tplc="53F65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B7D23"/>
    <w:multiLevelType w:val="hybridMultilevel"/>
    <w:tmpl w:val="0E70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8315E0"/>
    <w:multiLevelType w:val="hybridMultilevel"/>
    <w:tmpl w:val="8AECE4EC"/>
    <w:lvl w:ilvl="0" w:tplc="255C830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127D3A"/>
    <w:multiLevelType w:val="hybridMultilevel"/>
    <w:tmpl w:val="9D2622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C5973"/>
    <w:multiLevelType w:val="hybridMultilevel"/>
    <w:tmpl w:val="1F24FA30"/>
    <w:lvl w:ilvl="0" w:tplc="3F74BDA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18"/>
  </w:num>
  <w:num w:numId="8">
    <w:abstractNumId w:val="17"/>
  </w:num>
  <w:num w:numId="9">
    <w:abstractNumId w:val="3"/>
  </w:num>
  <w:num w:numId="10">
    <w:abstractNumId w:val="11"/>
  </w:num>
  <w:num w:numId="11">
    <w:abstractNumId w:val="19"/>
  </w:num>
  <w:num w:numId="12">
    <w:abstractNumId w:val="8"/>
  </w:num>
  <w:num w:numId="13">
    <w:abstractNumId w:val="14"/>
  </w:num>
  <w:num w:numId="14">
    <w:abstractNumId w:val="6"/>
  </w:num>
  <w:num w:numId="15">
    <w:abstractNumId w:val="12"/>
  </w:num>
  <w:num w:numId="16">
    <w:abstractNumId w:val="10"/>
  </w:num>
  <w:num w:numId="17">
    <w:abstractNumId w:val="9"/>
  </w:num>
  <w:num w:numId="18">
    <w:abstractNumId w:val="7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12"/>
    <w:rsid w:val="00000B70"/>
    <w:rsid w:val="000037E6"/>
    <w:rsid w:val="000041F9"/>
    <w:rsid w:val="00004304"/>
    <w:rsid w:val="00007D8C"/>
    <w:rsid w:val="000107EF"/>
    <w:rsid w:val="000115A0"/>
    <w:rsid w:val="000122F2"/>
    <w:rsid w:val="00012C07"/>
    <w:rsid w:val="000137E7"/>
    <w:rsid w:val="00015716"/>
    <w:rsid w:val="000171E4"/>
    <w:rsid w:val="00017CF7"/>
    <w:rsid w:val="0002060D"/>
    <w:rsid w:val="00023837"/>
    <w:rsid w:val="000250EE"/>
    <w:rsid w:val="00026D4A"/>
    <w:rsid w:val="00030D38"/>
    <w:rsid w:val="000366F2"/>
    <w:rsid w:val="000420B2"/>
    <w:rsid w:val="000428A9"/>
    <w:rsid w:val="000431B0"/>
    <w:rsid w:val="00044626"/>
    <w:rsid w:val="00044B69"/>
    <w:rsid w:val="00044FC2"/>
    <w:rsid w:val="000457D2"/>
    <w:rsid w:val="00050900"/>
    <w:rsid w:val="000514C7"/>
    <w:rsid w:val="000516D0"/>
    <w:rsid w:val="000526A8"/>
    <w:rsid w:val="00052EF9"/>
    <w:rsid w:val="000542B7"/>
    <w:rsid w:val="000556F9"/>
    <w:rsid w:val="0005731D"/>
    <w:rsid w:val="000578E7"/>
    <w:rsid w:val="000642C6"/>
    <w:rsid w:val="00064A4B"/>
    <w:rsid w:val="00070ED5"/>
    <w:rsid w:val="00071FC7"/>
    <w:rsid w:val="0007229E"/>
    <w:rsid w:val="000732A5"/>
    <w:rsid w:val="000734E0"/>
    <w:rsid w:val="00074838"/>
    <w:rsid w:val="00074BA1"/>
    <w:rsid w:val="00074DDB"/>
    <w:rsid w:val="00074E8C"/>
    <w:rsid w:val="00075D9A"/>
    <w:rsid w:val="0007763C"/>
    <w:rsid w:val="00077940"/>
    <w:rsid w:val="0008076C"/>
    <w:rsid w:val="00081FF8"/>
    <w:rsid w:val="000832BF"/>
    <w:rsid w:val="0008399E"/>
    <w:rsid w:val="000845B3"/>
    <w:rsid w:val="00085A32"/>
    <w:rsid w:val="00085C60"/>
    <w:rsid w:val="00085FD6"/>
    <w:rsid w:val="000864FD"/>
    <w:rsid w:val="000866F0"/>
    <w:rsid w:val="00090F4D"/>
    <w:rsid w:val="00091530"/>
    <w:rsid w:val="000939D7"/>
    <w:rsid w:val="00093DF6"/>
    <w:rsid w:val="000971FC"/>
    <w:rsid w:val="000A0D6C"/>
    <w:rsid w:val="000A3A8F"/>
    <w:rsid w:val="000B0EA0"/>
    <w:rsid w:val="000B4D28"/>
    <w:rsid w:val="000B5DBB"/>
    <w:rsid w:val="000C00AA"/>
    <w:rsid w:val="000C0763"/>
    <w:rsid w:val="000C0EFA"/>
    <w:rsid w:val="000C21E2"/>
    <w:rsid w:val="000C3223"/>
    <w:rsid w:val="000C3BE7"/>
    <w:rsid w:val="000C3EF4"/>
    <w:rsid w:val="000C4431"/>
    <w:rsid w:val="000C6E6F"/>
    <w:rsid w:val="000C71CA"/>
    <w:rsid w:val="000C7243"/>
    <w:rsid w:val="000C7315"/>
    <w:rsid w:val="000C7612"/>
    <w:rsid w:val="000D0A60"/>
    <w:rsid w:val="000D1C78"/>
    <w:rsid w:val="000D268C"/>
    <w:rsid w:val="000D2780"/>
    <w:rsid w:val="000D330F"/>
    <w:rsid w:val="000D43FA"/>
    <w:rsid w:val="000D464D"/>
    <w:rsid w:val="000D5E37"/>
    <w:rsid w:val="000D7A04"/>
    <w:rsid w:val="000D7ABB"/>
    <w:rsid w:val="000E0AC3"/>
    <w:rsid w:val="000E1D2D"/>
    <w:rsid w:val="000E3A52"/>
    <w:rsid w:val="000E4068"/>
    <w:rsid w:val="000E4542"/>
    <w:rsid w:val="000E7A7F"/>
    <w:rsid w:val="000F15A2"/>
    <w:rsid w:val="000F30E3"/>
    <w:rsid w:val="000F3C50"/>
    <w:rsid w:val="000F4017"/>
    <w:rsid w:val="000F4948"/>
    <w:rsid w:val="000F4AEC"/>
    <w:rsid w:val="000F6AEB"/>
    <w:rsid w:val="0010140A"/>
    <w:rsid w:val="00101888"/>
    <w:rsid w:val="001018FC"/>
    <w:rsid w:val="00103405"/>
    <w:rsid w:val="0010362C"/>
    <w:rsid w:val="00104AE6"/>
    <w:rsid w:val="001106C0"/>
    <w:rsid w:val="00111DAB"/>
    <w:rsid w:val="00112B6F"/>
    <w:rsid w:val="001133BA"/>
    <w:rsid w:val="00113CA8"/>
    <w:rsid w:val="00113ED2"/>
    <w:rsid w:val="00114C2C"/>
    <w:rsid w:val="00117245"/>
    <w:rsid w:val="00117478"/>
    <w:rsid w:val="001203B8"/>
    <w:rsid w:val="00120D9B"/>
    <w:rsid w:val="001227FD"/>
    <w:rsid w:val="00124C38"/>
    <w:rsid w:val="0012508A"/>
    <w:rsid w:val="0012597F"/>
    <w:rsid w:val="001267DB"/>
    <w:rsid w:val="001267E0"/>
    <w:rsid w:val="00126B30"/>
    <w:rsid w:val="00126C1A"/>
    <w:rsid w:val="001302AD"/>
    <w:rsid w:val="001342EC"/>
    <w:rsid w:val="001350EC"/>
    <w:rsid w:val="00135213"/>
    <w:rsid w:val="00135D15"/>
    <w:rsid w:val="00135F63"/>
    <w:rsid w:val="0013707C"/>
    <w:rsid w:val="00142ED2"/>
    <w:rsid w:val="00143013"/>
    <w:rsid w:val="00146788"/>
    <w:rsid w:val="0015043E"/>
    <w:rsid w:val="001505DA"/>
    <w:rsid w:val="00150E5E"/>
    <w:rsid w:val="0015268A"/>
    <w:rsid w:val="00155DE8"/>
    <w:rsid w:val="001561B7"/>
    <w:rsid w:val="0015625B"/>
    <w:rsid w:val="00160050"/>
    <w:rsid w:val="001609B6"/>
    <w:rsid w:val="00164266"/>
    <w:rsid w:val="0016542B"/>
    <w:rsid w:val="00166785"/>
    <w:rsid w:val="00170C94"/>
    <w:rsid w:val="001715C7"/>
    <w:rsid w:val="00171A4C"/>
    <w:rsid w:val="0017256E"/>
    <w:rsid w:val="00172E46"/>
    <w:rsid w:val="00174A36"/>
    <w:rsid w:val="001770B4"/>
    <w:rsid w:val="0017737C"/>
    <w:rsid w:val="00177405"/>
    <w:rsid w:val="001808FB"/>
    <w:rsid w:val="0018116D"/>
    <w:rsid w:val="001817BD"/>
    <w:rsid w:val="001817D8"/>
    <w:rsid w:val="001833F6"/>
    <w:rsid w:val="00183BE2"/>
    <w:rsid w:val="001844DE"/>
    <w:rsid w:val="0018684D"/>
    <w:rsid w:val="00187224"/>
    <w:rsid w:val="001872DB"/>
    <w:rsid w:val="001873F2"/>
    <w:rsid w:val="00190A6D"/>
    <w:rsid w:val="00193C24"/>
    <w:rsid w:val="001946A4"/>
    <w:rsid w:val="00194AAC"/>
    <w:rsid w:val="00195D4E"/>
    <w:rsid w:val="001A1C68"/>
    <w:rsid w:val="001A3180"/>
    <w:rsid w:val="001A4F8E"/>
    <w:rsid w:val="001A557E"/>
    <w:rsid w:val="001A7F70"/>
    <w:rsid w:val="001B1937"/>
    <w:rsid w:val="001B2F3A"/>
    <w:rsid w:val="001B3868"/>
    <w:rsid w:val="001B4AF5"/>
    <w:rsid w:val="001B66BE"/>
    <w:rsid w:val="001B6970"/>
    <w:rsid w:val="001C11C2"/>
    <w:rsid w:val="001C6E0D"/>
    <w:rsid w:val="001D0B33"/>
    <w:rsid w:val="001D141E"/>
    <w:rsid w:val="001D2782"/>
    <w:rsid w:val="001D2C5B"/>
    <w:rsid w:val="001D3317"/>
    <w:rsid w:val="001D4238"/>
    <w:rsid w:val="001D4A06"/>
    <w:rsid w:val="001D5F6B"/>
    <w:rsid w:val="001D72B4"/>
    <w:rsid w:val="001D745A"/>
    <w:rsid w:val="001E0AD6"/>
    <w:rsid w:val="001E1DD5"/>
    <w:rsid w:val="001E2C23"/>
    <w:rsid w:val="001E423E"/>
    <w:rsid w:val="001E464E"/>
    <w:rsid w:val="001E60D7"/>
    <w:rsid w:val="001E749F"/>
    <w:rsid w:val="001E7635"/>
    <w:rsid w:val="001E77FB"/>
    <w:rsid w:val="001E78D1"/>
    <w:rsid w:val="001F1B08"/>
    <w:rsid w:val="001F21C6"/>
    <w:rsid w:val="001F2372"/>
    <w:rsid w:val="001F7F27"/>
    <w:rsid w:val="00201F58"/>
    <w:rsid w:val="00202387"/>
    <w:rsid w:val="002023BC"/>
    <w:rsid w:val="0020392D"/>
    <w:rsid w:val="00204339"/>
    <w:rsid w:val="002055D6"/>
    <w:rsid w:val="00206A8E"/>
    <w:rsid w:val="00207859"/>
    <w:rsid w:val="002107E0"/>
    <w:rsid w:val="00210A44"/>
    <w:rsid w:val="00212070"/>
    <w:rsid w:val="00220417"/>
    <w:rsid w:val="00221890"/>
    <w:rsid w:val="002267B9"/>
    <w:rsid w:val="00226E15"/>
    <w:rsid w:val="00232538"/>
    <w:rsid w:val="0023275F"/>
    <w:rsid w:val="00233EA9"/>
    <w:rsid w:val="002344B3"/>
    <w:rsid w:val="00234A65"/>
    <w:rsid w:val="00236DFD"/>
    <w:rsid w:val="00237115"/>
    <w:rsid w:val="002432BA"/>
    <w:rsid w:val="002529C3"/>
    <w:rsid w:val="00257E9F"/>
    <w:rsid w:val="00260B90"/>
    <w:rsid w:val="002610E4"/>
    <w:rsid w:val="00261299"/>
    <w:rsid w:val="00262A1E"/>
    <w:rsid w:val="00262A5A"/>
    <w:rsid w:val="002654CE"/>
    <w:rsid w:val="00266E76"/>
    <w:rsid w:val="002671C8"/>
    <w:rsid w:val="00270D5F"/>
    <w:rsid w:val="00271DE6"/>
    <w:rsid w:val="00274485"/>
    <w:rsid w:val="00276D0C"/>
    <w:rsid w:val="00277506"/>
    <w:rsid w:val="00277EDE"/>
    <w:rsid w:val="00280369"/>
    <w:rsid w:val="00280724"/>
    <w:rsid w:val="002820B7"/>
    <w:rsid w:val="002834BA"/>
    <w:rsid w:val="00284994"/>
    <w:rsid w:val="002921FF"/>
    <w:rsid w:val="00293556"/>
    <w:rsid w:val="00293878"/>
    <w:rsid w:val="00295095"/>
    <w:rsid w:val="00296E4A"/>
    <w:rsid w:val="002976CB"/>
    <w:rsid w:val="00297C4F"/>
    <w:rsid w:val="002A285E"/>
    <w:rsid w:val="002A31A0"/>
    <w:rsid w:val="002A47DE"/>
    <w:rsid w:val="002A4AFD"/>
    <w:rsid w:val="002A5C2F"/>
    <w:rsid w:val="002A5D1E"/>
    <w:rsid w:val="002A7CF3"/>
    <w:rsid w:val="002A7F63"/>
    <w:rsid w:val="002B0431"/>
    <w:rsid w:val="002B12EF"/>
    <w:rsid w:val="002B2F2A"/>
    <w:rsid w:val="002B4D5C"/>
    <w:rsid w:val="002B6FD6"/>
    <w:rsid w:val="002B7592"/>
    <w:rsid w:val="002B7CB0"/>
    <w:rsid w:val="002B7CD9"/>
    <w:rsid w:val="002C0103"/>
    <w:rsid w:val="002C0226"/>
    <w:rsid w:val="002C135F"/>
    <w:rsid w:val="002C1924"/>
    <w:rsid w:val="002C1A0E"/>
    <w:rsid w:val="002C20AD"/>
    <w:rsid w:val="002C298D"/>
    <w:rsid w:val="002C5455"/>
    <w:rsid w:val="002C5A0D"/>
    <w:rsid w:val="002C6877"/>
    <w:rsid w:val="002D084A"/>
    <w:rsid w:val="002D2AD1"/>
    <w:rsid w:val="002D2C34"/>
    <w:rsid w:val="002D2ECC"/>
    <w:rsid w:val="002D3418"/>
    <w:rsid w:val="002D39A4"/>
    <w:rsid w:val="002D3FDE"/>
    <w:rsid w:val="002D400F"/>
    <w:rsid w:val="002D42B8"/>
    <w:rsid w:val="002D4559"/>
    <w:rsid w:val="002D534A"/>
    <w:rsid w:val="002D58C5"/>
    <w:rsid w:val="002D6A14"/>
    <w:rsid w:val="002E6ECF"/>
    <w:rsid w:val="002E7292"/>
    <w:rsid w:val="002F1D48"/>
    <w:rsid w:val="002F1FC5"/>
    <w:rsid w:val="002F28C1"/>
    <w:rsid w:val="002F4FDD"/>
    <w:rsid w:val="002F622C"/>
    <w:rsid w:val="00301205"/>
    <w:rsid w:val="00301840"/>
    <w:rsid w:val="00303A9D"/>
    <w:rsid w:val="0030480D"/>
    <w:rsid w:val="003103A5"/>
    <w:rsid w:val="00311C43"/>
    <w:rsid w:val="00312312"/>
    <w:rsid w:val="003124C2"/>
    <w:rsid w:val="003137A9"/>
    <w:rsid w:val="00313B27"/>
    <w:rsid w:val="00314BFE"/>
    <w:rsid w:val="00315A2F"/>
    <w:rsid w:val="00316398"/>
    <w:rsid w:val="00320410"/>
    <w:rsid w:val="00320A36"/>
    <w:rsid w:val="00320C0C"/>
    <w:rsid w:val="0032105C"/>
    <w:rsid w:val="00321EE2"/>
    <w:rsid w:val="0032556A"/>
    <w:rsid w:val="003267A3"/>
    <w:rsid w:val="00327287"/>
    <w:rsid w:val="00327B2F"/>
    <w:rsid w:val="00332EEA"/>
    <w:rsid w:val="003332F0"/>
    <w:rsid w:val="00333FEA"/>
    <w:rsid w:val="003352F2"/>
    <w:rsid w:val="00336824"/>
    <w:rsid w:val="0034344C"/>
    <w:rsid w:val="0034425B"/>
    <w:rsid w:val="003446D8"/>
    <w:rsid w:val="00344CCD"/>
    <w:rsid w:val="00345998"/>
    <w:rsid w:val="00346622"/>
    <w:rsid w:val="00346B5D"/>
    <w:rsid w:val="00352E40"/>
    <w:rsid w:val="00354C5E"/>
    <w:rsid w:val="00355257"/>
    <w:rsid w:val="0035640F"/>
    <w:rsid w:val="0035648D"/>
    <w:rsid w:val="00356671"/>
    <w:rsid w:val="003601E9"/>
    <w:rsid w:val="0036070C"/>
    <w:rsid w:val="00361109"/>
    <w:rsid w:val="00363777"/>
    <w:rsid w:val="00364BF9"/>
    <w:rsid w:val="003670F0"/>
    <w:rsid w:val="003673DD"/>
    <w:rsid w:val="00367E52"/>
    <w:rsid w:val="00367F7E"/>
    <w:rsid w:val="00371921"/>
    <w:rsid w:val="00371D3A"/>
    <w:rsid w:val="00371F35"/>
    <w:rsid w:val="00371FED"/>
    <w:rsid w:val="0037234F"/>
    <w:rsid w:val="00373C92"/>
    <w:rsid w:val="00375C52"/>
    <w:rsid w:val="00376454"/>
    <w:rsid w:val="00376501"/>
    <w:rsid w:val="003821D6"/>
    <w:rsid w:val="00382300"/>
    <w:rsid w:val="00383C57"/>
    <w:rsid w:val="00384759"/>
    <w:rsid w:val="00384AD8"/>
    <w:rsid w:val="00386616"/>
    <w:rsid w:val="003876F8"/>
    <w:rsid w:val="00387CD6"/>
    <w:rsid w:val="00390F26"/>
    <w:rsid w:val="003913C0"/>
    <w:rsid w:val="00393910"/>
    <w:rsid w:val="00395912"/>
    <w:rsid w:val="00397BA4"/>
    <w:rsid w:val="003A0307"/>
    <w:rsid w:val="003A06FB"/>
    <w:rsid w:val="003A141B"/>
    <w:rsid w:val="003A14D1"/>
    <w:rsid w:val="003A3466"/>
    <w:rsid w:val="003A3738"/>
    <w:rsid w:val="003A4101"/>
    <w:rsid w:val="003A5858"/>
    <w:rsid w:val="003A75F5"/>
    <w:rsid w:val="003B643D"/>
    <w:rsid w:val="003C0623"/>
    <w:rsid w:val="003C0D74"/>
    <w:rsid w:val="003C0E5C"/>
    <w:rsid w:val="003C10EB"/>
    <w:rsid w:val="003C2B9B"/>
    <w:rsid w:val="003C3667"/>
    <w:rsid w:val="003C3C5A"/>
    <w:rsid w:val="003C7D03"/>
    <w:rsid w:val="003D099C"/>
    <w:rsid w:val="003D09F0"/>
    <w:rsid w:val="003D279D"/>
    <w:rsid w:val="003D36F5"/>
    <w:rsid w:val="003D6960"/>
    <w:rsid w:val="003D778A"/>
    <w:rsid w:val="003E03BE"/>
    <w:rsid w:val="003E17FE"/>
    <w:rsid w:val="003E2193"/>
    <w:rsid w:val="003E359F"/>
    <w:rsid w:val="003E4477"/>
    <w:rsid w:val="003E5B61"/>
    <w:rsid w:val="003E7260"/>
    <w:rsid w:val="003F034E"/>
    <w:rsid w:val="003F06B8"/>
    <w:rsid w:val="003F18BF"/>
    <w:rsid w:val="003F1E17"/>
    <w:rsid w:val="003F2489"/>
    <w:rsid w:val="003F30AF"/>
    <w:rsid w:val="003F492F"/>
    <w:rsid w:val="003F6ACF"/>
    <w:rsid w:val="004000B4"/>
    <w:rsid w:val="0040195E"/>
    <w:rsid w:val="00402C05"/>
    <w:rsid w:val="004042D2"/>
    <w:rsid w:val="004051FE"/>
    <w:rsid w:val="004052EC"/>
    <w:rsid w:val="00405702"/>
    <w:rsid w:val="0040690E"/>
    <w:rsid w:val="0040795D"/>
    <w:rsid w:val="00410665"/>
    <w:rsid w:val="00411E97"/>
    <w:rsid w:val="00412B6A"/>
    <w:rsid w:val="00412E7B"/>
    <w:rsid w:val="0041308C"/>
    <w:rsid w:val="00414F9B"/>
    <w:rsid w:val="00416143"/>
    <w:rsid w:val="00421118"/>
    <w:rsid w:val="0042296C"/>
    <w:rsid w:val="00424F08"/>
    <w:rsid w:val="0042640B"/>
    <w:rsid w:val="004278DC"/>
    <w:rsid w:val="00430DEA"/>
    <w:rsid w:val="004348F0"/>
    <w:rsid w:val="00437695"/>
    <w:rsid w:val="0044128E"/>
    <w:rsid w:val="0044387D"/>
    <w:rsid w:val="004453E9"/>
    <w:rsid w:val="00446B17"/>
    <w:rsid w:val="00447C7F"/>
    <w:rsid w:val="004509A7"/>
    <w:rsid w:val="00451B62"/>
    <w:rsid w:val="0045297E"/>
    <w:rsid w:val="00455056"/>
    <w:rsid w:val="00455ABD"/>
    <w:rsid w:val="00457FC2"/>
    <w:rsid w:val="004602AF"/>
    <w:rsid w:val="004612DC"/>
    <w:rsid w:val="00461BED"/>
    <w:rsid w:val="004629FF"/>
    <w:rsid w:val="00462ACE"/>
    <w:rsid w:val="00465D1E"/>
    <w:rsid w:val="004705E0"/>
    <w:rsid w:val="00470CA6"/>
    <w:rsid w:val="0047250F"/>
    <w:rsid w:val="00473691"/>
    <w:rsid w:val="00473B1D"/>
    <w:rsid w:val="004760B7"/>
    <w:rsid w:val="004760E3"/>
    <w:rsid w:val="00476163"/>
    <w:rsid w:val="00476D53"/>
    <w:rsid w:val="00477123"/>
    <w:rsid w:val="00477957"/>
    <w:rsid w:val="00481B8F"/>
    <w:rsid w:val="00482450"/>
    <w:rsid w:val="00483402"/>
    <w:rsid w:val="00483B2A"/>
    <w:rsid w:val="00484C8B"/>
    <w:rsid w:val="00485793"/>
    <w:rsid w:val="004866D1"/>
    <w:rsid w:val="0048670B"/>
    <w:rsid w:val="00487FC8"/>
    <w:rsid w:val="00492D69"/>
    <w:rsid w:val="004947B7"/>
    <w:rsid w:val="0049484F"/>
    <w:rsid w:val="0049547A"/>
    <w:rsid w:val="00495BDE"/>
    <w:rsid w:val="004A0E7A"/>
    <w:rsid w:val="004A2680"/>
    <w:rsid w:val="004A2B52"/>
    <w:rsid w:val="004A3E0C"/>
    <w:rsid w:val="004A4776"/>
    <w:rsid w:val="004A5632"/>
    <w:rsid w:val="004A5A00"/>
    <w:rsid w:val="004A69CC"/>
    <w:rsid w:val="004A6AC6"/>
    <w:rsid w:val="004B11FC"/>
    <w:rsid w:val="004B1CFA"/>
    <w:rsid w:val="004B2BE0"/>
    <w:rsid w:val="004B2E38"/>
    <w:rsid w:val="004B35C7"/>
    <w:rsid w:val="004B3FE9"/>
    <w:rsid w:val="004B4177"/>
    <w:rsid w:val="004B493C"/>
    <w:rsid w:val="004B495C"/>
    <w:rsid w:val="004B529D"/>
    <w:rsid w:val="004B59BB"/>
    <w:rsid w:val="004B6635"/>
    <w:rsid w:val="004B6755"/>
    <w:rsid w:val="004B741F"/>
    <w:rsid w:val="004C10F6"/>
    <w:rsid w:val="004C1928"/>
    <w:rsid w:val="004C294D"/>
    <w:rsid w:val="004C2F01"/>
    <w:rsid w:val="004C69BB"/>
    <w:rsid w:val="004C719E"/>
    <w:rsid w:val="004D2512"/>
    <w:rsid w:val="004D273E"/>
    <w:rsid w:val="004D293D"/>
    <w:rsid w:val="004D33D1"/>
    <w:rsid w:val="004D4422"/>
    <w:rsid w:val="004D4478"/>
    <w:rsid w:val="004D5087"/>
    <w:rsid w:val="004D5428"/>
    <w:rsid w:val="004D5684"/>
    <w:rsid w:val="004D5C6E"/>
    <w:rsid w:val="004E4685"/>
    <w:rsid w:val="004E590F"/>
    <w:rsid w:val="004E5921"/>
    <w:rsid w:val="004E684D"/>
    <w:rsid w:val="004E6E45"/>
    <w:rsid w:val="004E6F5C"/>
    <w:rsid w:val="004E7C90"/>
    <w:rsid w:val="004F0697"/>
    <w:rsid w:val="004F1236"/>
    <w:rsid w:val="004F12AF"/>
    <w:rsid w:val="004F1DD2"/>
    <w:rsid w:val="004F6789"/>
    <w:rsid w:val="004F6915"/>
    <w:rsid w:val="0050414D"/>
    <w:rsid w:val="005066DB"/>
    <w:rsid w:val="00506984"/>
    <w:rsid w:val="00506CF7"/>
    <w:rsid w:val="00506DF6"/>
    <w:rsid w:val="00515481"/>
    <w:rsid w:val="00515715"/>
    <w:rsid w:val="0051614C"/>
    <w:rsid w:val="00516978"/>
    <w:rsid w:val="005174BA"/>
    <w:rsid w:val="005174E0"/>
    <w:rsid w:val="00517A1C"/>
    <w:rsid w:val="00520996"/>
    <w:rsid w:val="005236CF"/>
    <w:rsid w:val="00524A37"/>
    <w:rsid w:val="00525662"/>
    <w:rsid w:val="0052569A"/>
    <w:rsid w:val="00525AB9"/>
    <w:rsid w:val="00526512"/>
    <w:rsid w:val="005318AC"/>
    <w:rsid w:val="00532325"/>
    <w:rsid w:val="005348E5"/>
    <w:rsid w:val="00534CB8"/>
    <w:rsid w:val="005359C5"/>
    <w:rsid w:val="0053714A"/>
    <w:rsid w:val="0053737E"/>
    <w:rsid w:val="00543632"/>
    <w:rsid w:val="005445D0"/>
    <w:rsid w:val="005450FB"/>
    <w:rsid w:val="0054616B"/>
    <w:rsid w:val="005463A6"/>
    <w:rsid w:val="005511EE"/>
    <w:rsid w:val="00551F6E"/>
    <w:rsid w:val="005530FC"/>
    <w:rsid w:val="00553908"/>
    <w:rsid w:val="00553D16"/>
    <w:rsid w:val="0055437F"/>
    <w:rsid w:val="00554700"/>
    <w:rsid w:val="005559A1"/>
    <w:rsid w:val="00556A82"/>
    <w:rsid w:val="00561721"/>
    <w:rsid w:val="00561B1F"/>
    <w:rsid w:val="00561EA3"/>
    <w:rsid w:val="00562349"/>
    <w:rsid w:val="00562F53"/>
    <w:rsid w:val="00566E3D"/>
    <w:rsid w:val="00570159"/>
    <w:rsid w:val="0057073F"/>
    <w:rsid w:val="00570DDF"/>
    <w:rsid w:val="0057173E"/>
    <w:rsid w:val="00572305"/>
    <w:rsid w:val="00573258"/>
    <w:rsid w:val="00574DF2"/>
    <w:rsid w:val="0057620F"/>
    <w:rsid w:val="00577A1A"/>
    <w:rsid w:val="00581641"/>
    <w:rsid w:val="00582634"/>
    <w:rsid w:val="00582F98"/>
    <w:rsid w:val="00583594"/>
    <w:rsid w:val="00584544"/>
    <w:rsid w:val="00584CCD"/>
    <w:rsid w:val="00585178"/>
    <w:rsid w:val="00585414"/>
    <w:rsid w:val="005857FE"/>
    <w:rsid w:val="005862F0"/>
    <w:rsid w:val="00591424"/>
    <w:rsid w:val="005921B4"/>
    <w:rsid w:val="00592F6B"/>
    <w:rsid w:val="005946AD"/>
    <w:rsid w:val="005956A9"/>
    <w:rsid w:val="0059573D"/>
    <w:rsid w:val="0059631A"/>
    <w:rsid w:val="005A1058"/>
    <w:rsid w:val="005A1643"/>
    <w:rsid w:val="005A2413"/>
    <w:rsid w:val="005B0C24"/>
    <w:rsid w:val="005B12F1"/>
    <w:rsid w:val="005B53C6"/>
    <w:rsid w:val="005B5E68"/>
    <w:rsid w:val="005B61C1"/>
    <w:rsid w:val="005C01AE"/>
    <w:rsid w:val="005C1469"/>
    <w:rsid w:val="005C1A2A"/>
    <w:rsid w:val="005C4980"/>
    <w:rsid w:val="005C4D90"/>
    <w:rsid w:val="005C507B"/>
    <w:rsid w:val="005C54BC"/>
    <w:rsid w:val="005C58A5"/>
    <w:rsid w:val="005C667A"/>
    <w:rsid w:val="005C7C19"/>
    <w:rsid w:val="005D1378"/>
    <w:rsid w:val="005D1F56"/>
    <w:rsid w:val="005D2FA0"/>
    <w:rsid w:val="005D5027"/>
    <w:rsid w:val="005D6F8D"/>
    <w:rsid w:val="005E2170"/>
    <w:rsid w:val="005E322C"/>
    <w:rsid w:val="005E40AC"/>
    <w:rsid w:val="005E46E1"/>
    <w:rsid w:val="005E559C"/>
    <w:rsid w:val="005E6526"/>
    <w:rsid w:val="005F0E2A"/>
    <w:rsid w:val="005F0FC4"/>
    <w:rsid w:val="005F1BF1"/>
    <w:rsid w:val="005F3920"/>
    <w:rsid w:val="005F46E5"/>
    <w:rsid w:val="005F71CC"/>
    <w:rsid w:val="0060017E"/>
    <w:rsid w:val="00600884"/>
    <w:rsid w:val="00600BA1"/>
    <w:rsid w:val="00603752"/>
    <w:rsid w:val="006041E4"/>
    <w:rsid w:val="00604608"/>
    <w:rsid w:val="0060460E"/>
    <w:rsid w:val="00605589"/>
    <w:rsid w:val="00605A4C"/>
    <w:rsid w:val="00607F89"/>
    <w:rsid w:val="006103B7"/>
    <w:rsid w:val="00612EB6"/>
    <w:rsid w:val="006142CF"/>
    <w:rsid w:val="0061658F"/>
    <w:rsid w:val="0062100B"/>
    <w:rsid w:val="00621DAC"/>
    <w:rsid w:val="0062252E"/>
    <w:rsid w:val="006229F3"/>
    <w:rsid w:val="006233BF"/>
    <w:rsid w:val="00625591"/>
    <w:rsid w:val="00625663"/>
    <w:rsid w:val="006263C3"/>
    <w:rsid w:val="00627733"/>
    <w:rsid w:val="00630574"/>
    <w:rsid w:val="006325B4"/>
    <w:rsid w:val="00633AF0"/>
    <w:rsid w:val="0063417E"/>
    <w:rsid w:val="00634889"/>
    <w:rsid w:val="00634DD7"/>
    <w:rsid w:val="00635604"/>
    <w:rsid w:val="00635A2C"/>
    <w:rsid w:val="00636A50"/>
    <w:rsid w:val="006371EF"/>
    <w:rsid w:val="00640571"/>
    <w:rsid w:val="00640AE1"/>
    <w:rsid w:val="00640FBE"/>
    <w:rsid w:val="0064132A"/>
    <w:rsid w:val="00641B31"/>
    <w:rsid w:val="00641E44"/>
    <w:rsid w:val="00642453"/>
    <w:rsid w:val="00642F19"/>
    <w:rsid w:val="0064459E"/>
    <w:rsid w:val="006452A1"/>
    <w:rsid w:val="00645DF2"/>
    <w:rsid w:val="00646BDF"/>
    <w:rsid w:val="0065076D"/>
    <w:rsid w:val="0065136F"/>
    <w:rsid w:val="006527D5"/>
    <w:rsid w:val="00652A06"/>
    <w:rsid w:val="00656743"/>
    <w:rsid w:val="00656877"/>
    <w:rsid w:val="0065696A"/>
    <w:rsid w:val="00657C5D"/>
    <w:rsid w:val="0066070A"/>
    <w:rsid w:val="00661CCF"/>
    <w:rsid w:val="00662E4B"/>
    <w:rsid w:val="00664680"/>
    <w:rsid w:val="00664719"/>
    <w:rsid w:val="00665B66"/>
    <w:rsid w:val="00665D8F"/>
    <w:rsid w:val="0066619A"/>
    <w:rsid w:val="006662BC"/>
    <w:rsid w:val="006663F9"/>
    <w:rsid w:val="00667CE1"/>
    <w:rsid w:val="00670959"/>
    <w:rsid w:val="00671353"/>
    <w:rsid w:val="0067182F"/>
    <w:rsid w:val="00671A2A"/>
    <w:rsid w:val="00671FAB"/>
    <w:rsid w:val="006758CB"/>
    <w:rsid w:val="0068075C"/>
    <w:rsid w:val="00681A28"/>
    <w:rsid w:val="00681E75"/>
    <w:rsid w:val="00682C2B"/>
    <w:rsid w:val="006832FE"/>
    <w:rsid w:val="00685DEE"/>
    <w:rsid w:val="00686DFA"/>
    <w:rsid w:val="0069177E"/>
    <w:rsid w:val="00692D76"/>
    <w:rsid w:val="00693353"/>
    <w:rsid w:val="0069484A"/>
    <w:rsid w:val="006962AA"/>
    <w:rsid w:val="00697D10"/>
    <w:rsid w:val="006A241D"/>
    <w:rsid w:val="006A415E"/>
    <w:rsid w:val="006A4504"/>
    <w:rsid w:val="006A6336"/>
    <w:rsid w:val="006A638B"/>
    <w:rsid w:val="006A680C"/>
    <w:rsid w:val="006A77E0"/>
    <w:rsid w:val="006A7C40"/>
    <w:rsid w:val="006B1372"/>
    <w:rsid w:val="006B1528"/>
    <w:rsid w:val="006B1CBC"/>
    <w:rsid w:val="006B1E0E"/>
    <w:rsid w:val="006B3043"/>
    <w:rsid w:val="006B4902"/>
    <w:rsid w:val="006B5552"/>
    <w:rsid w:val="006B791E"/>
    <w:rsid w:val="006C1429"/>
    <w:rsid w:val="006C204B"/>
    <w:rsid w:val="006C217A"/>
    <w:rsid w:val="006C279C"/>
    <w:rsid w:val="006C3F03"/>
    <w:rsid w:val="006C4CD8"/>
    <w:rsid w:val="006D071D"/>
    <w:rsid w:val="006D1C95"/>
    <w:rsid w:val="006D204F"/>
    <w:rsid w:val="006D3EFD"/>
    <w:rsid w:val="006D6650"/>
    <w:rsid w:val="006E087D"/>
    <w:rsid w:val="006E2D02"/>
    <w:rsid w:val="006E3D5E"/>
    <w:rsid w:val="006E3EBB"/>
    <w:rsid w:val="006E4807"/>
    <w:rsid w:val="006E6DA5"/>
    <w:rsid w:val="006E74F7"/>
    <w:rsid w:val="006E792A"/>
    <w:rsid w:val="006F1B91"/>
    <w:rsid w:val="006F2A3B"/>
    <w:rsid w:val="006F3849"/>
    <w:rsid w:val="006F3C46"/>
    <w:rsid w:val="006F3C5F"/>
    <w:rsid w:val="006F3E4D"/>
    <w:rsid w:val="006F4E21"/>
    <w:rsid w:val="006F56CC"/>
    <w:rsid w:val="00700652"/>
    <w:rsid w:val="00701804"/>
    <w:rsid w:val="00701D04"/>
    <w:rsid w:val="0070211C"/>
    <w:rsid w:val="007037BB"/>
    <w:rsid w:val="00703916"/>
    <w:rsid w:val="0070426A"/>
    <w:rsid w:val="00704762"/>
    <w:rsid w:val="00704E30"/>
    <w:rsid w:val="007069A5"/>
    <w:rsid w:val="0070730E"/>
    <w:rsid w:val="00707A6D"/>
    <w:rsid w:val="00711256"/>
    <w:rsid w:val="00712F42"/>
    <w:rsid w:val="007161DD"/>
    <w:rsid w:val="00716DB1"/>
    <w:rsid w:val="007203C4"/>
    <w:rsid w:val="00723499"/>
    <w:rsid w:val="007235D8"/>
    <w:rsid w:val="0072466F"/>
    <w:rsid w:val="0072588E"/>
    <w:rsid w:val="00726A76"/>
    <w:rsid w:val="00727DA1"/>
    <w:rsid w:val="00730FE0"/>
    <w:rsid w:val="007326CE"/>
    <w:rsid w:val="00732A8E"/>
    <w:rsid w:val="00733C36"/>
    <w:rsid w:val="00734D50"/>
    <w:rsid w:val="00735F0A"/>
    <w:rsid w:val="00736233"/>
    <w:rsid w:val="007374D2"/>
    <w:rsid w:val="0074159E"/>
    <w:rsid w:val="0074502C"/>
    <w:rsid w:val="00747F44"/>
    <w:rsid w:val="0075026B"/>
    <w:rsid w:val="007503E2"/>
    <w:rsid w:val="00753101"/>
    <w:rsid w:val="0075398F"/>
    <w:rsid w:val="00753E33"/>
    <w:rsid w:val="00754338"/>
    <w:rsid w:val="00755895"/>
    <w:rsid w:val="00755C3D"/>
    <w:rsid w:val="00755EE1"/>
    <w:rsid w:val="00760F69"/>
    <w:rsid w:val="00762D05"/>
    <w:rsid w:val="00763564"/>
    <w:rsid w:val="00764055"/>
    <w:rsid w:val="007646E2"/>
    <w:rsid w:val="00766205"/>
    <w:rsid w:val="0076642E"/>
    <w:rsid w:val="00770EEE"/>
    <w:rsid w:val="00771E98"/>
    <w:rsid w:val="00773B2D"/>
    <w:rsid w:val="00774FF8"/>
    <w:rsid w:val="00775521"/>
    <w:rsid w:val="007765E6"/>
    <w:rsid w:val="00776B76"/>
    <w:rsid w:val="00780D35"/>
    <w:rsid w:val="00781FD7"/>
    <w:rsid w:val="00782449"/>
    <w:rsid w:val="007833C7"/>
    <w:rsid w:val="00786C3E"/>
    <w:rsid w:val="0079017A"/>
    <w:rsid w:val="007921DD"/>
    <w:rsid w:val="007931B3"/>
    <w:rsid w:val="00794D9F"/>
    <w:rsid w:val="00797308"/>
    <w:rsid w:val="00797661"/>
    <w:rsid w:val="007A4BDE"/>
    <w:rsid w:val="007A4BF5"/>
    <w:rsid w:val="007A4FB3"/>
    <w:rsid w:val="007A59D1"/>
    <w:rsid w:val="007A606A"/>
    <w:rsid w:val="007A6996"/>
    <w:rsid w:val="007A7DC1"/>
    <w:rsid w:val="007B32BE"/>
    <w:rsid w:val="007B37A8"/>
    <w:rsid w:val="007B4215"/>
    <w:rsid w:val="007B5862"/>
    <w:rsid w:val="007B5AE8"/>
    <w:rsid w:val="007B6A46"/>
    <w:rsid w:val="007B6C78"/>
    <w:rsid w:val="007B7C09"/>
    <w:rsid w:val="007C3E23"/>
    <w:rsid w:val="007C3E6A"/>
    <w:rsid w:val="007C6C74"/>
    <w:rsid w:val="007C7B93"/>
    <w:rsid w:val="007C7DBC"/>
    <w:rsid w:val="007D0E3A"/>
    <w:rsid w:val="007D0EA5"/>
    <w:rsid w:val="007D1921"/>
    <w:rsid w:val="007D1FE8"/>
    <w:rsid w:val="007D6254"/>
    <w:rsid w:val="007D7B60"/>
    <w:rsid w:val="007E1909"/>
    <w:rsid w:val="007E224D"/>
    <w:rsid w:val="007E28CD"/>
    <w:rsid w:val="007E2EAA"/>
    <w:rsid w:val="007E357F"/>
    <w:rsid w:val="007E3FC6"/>
    <w:rsid w:val="007E5590"/>
    <w:rsid w:val="007E7483"/>
    <w:rsid w:val="007E7962"/>
    <w:rsid w:val="007F0A5A"/>
    <w:rsid w:val="007F2842"/>
    <w:rsid w:val="007F2CCC"/>
    <w:rsid w:val="007F4DBA"/>
    <w:rsid w:val="007F617B"/>
    <w:rsid w:val="007F68BD"/>
    <w:rsid w:val="007F6973"/>
    <w:rsid w:val="007F6AAF"/>
    <w:rsid w:val="007F6FFC"/>
    <w:rsid w:val="007F7CFA"/>
    <w:rsid w:val="0080037B"/>
    <w:rsid w:val="00802504"/>
    <w:rsid w:val="00803CEC"/>
    <w:rsid w:val="0080721B"/>
    <w:rsid w:val="00807379"/>
    <w:rsid w:val="008102FA"/>
    <w:rsid w:val="0081036A"/>
    <w:rsid w:val="0081139D"/>
    <w:rsid w:val="008115C7"/>
    <w:rsid w:val="00812870"/>
    <w:rsid w:val="008143A9"/>
    <w:rsid w:val="00815346"/>
    <w:rsid w:val="008153A6"/>
    <w:rsid w:val="00815458"/>
    <w:rsid w:val="00815921"/>
    <w:rsid w:val="008161F1"/>
    <w:rsid w:val="0081688D"/>
    <w:rsid w:val="00820971"/>
    <w:rsid w:val="00820EDF"/>
    <w:rsid w:val="0082103D"/>
    <w:rsid w:val="00821C4D"/>
    <w:rsid w:val="00821F4E"/>
    <w:rsid w:val="0082241A"/>
    <w:rsid w:val="00822E66"/>
    <w:rsid w:val="00825207"/>
    <w:rsid w:val="00827A58"/>
    <w:rsid w:val="00830C50"/>
    <w:rsid w:val="00831C2D"/>
    <w:rsid w:val="008329A5"/>
    <w:rsid w:val="00835111"/>
    <w:rsid w:val="00836184"/>
    <w:rsid w:val="00836D0F"/>
    <w:rsid w:val="008444CF"/>
    <w:rsid w:val="008444D6"/>
    <w:rsid w:val="00844A4D"/>
    <w:rsid w:val="00844E41"/>
    <w:rsid w:val="0084561F"/>
    <w:rsid w:val="00846707"/>
    <w:rsid w:val="00847EFC"/>
    <w:rsid w:val="00850BC3"/>
    <w:rsid w:val="00850FE4"/>
    <w:rsid w:val="00852907"/>
    <w:rsid w:val="008529CA"/>
    <w:rsid w:val="008567CF"/>
    <w:rsid w:val="00856E2A"/>
    <w:rsid w:val="00857231"/>
    <w:rsid w:val="00861F7B"/>
    <w:rsid w:val="0086479D"/>
    <w:rsid w:val="00865C0F"/>
    <w:rsid w:val="00866B74"/>
    <w:rsid w:val="008678F2"/>
    <w:rsid w:val="008679E5"/>
    <w:rsid w:val="00867B01"/>
    <w:rsid w:val="00867E86"/>
    <w:rsid w:val="00871D91"/>
    <w:rsid w:val="008748D0"/>
    <w:rsid w:val="00875B28"/>
    <w:rsid w:val="00875C40"/>
    <w:rsid w:val="0088085E"/>
    <w:rsid w:val="008824CF"/>
    <w:rsid w:val="00883DF9"/>
    <w:rsid w:val="00884309"/>
    <w:rsid w:val="00885EA9"/>
    <w:rsid w:val="00885F10"/>
    <w:rsid w:val="008865FC"/>
    <w:rsid w:val="008867D9"/>
    <w:rsid w:val="00886918"/>
    <w:rsid w:val="0089357C"/>
    <w:rsid w:val="00893ECF"/>
    <w:rsid w:val="00894464"/>
    <w:rsid w:val="00896750"/>
    <w:rsid w:val="0089795B"/>
    <w:rsid w:val="008A17AE"/>
    <w:rsid w:val="008A3759"/>
    <w:rsid w:val="008A596B"/>
    <w:rsid w:val="008A658D"/>
    <w:rsid w:val="008B08CE"/>
    <w:rsid w:val="008B1079"/>
    <w:rsid w:val="008B22F6"/>
    <w:rsid w:val="008B293C"/>
    <w:rsid w:val="008B3714"/>
    <w:rsid w:val="008B5587"/>
    <w:rsid w:val="008B5DCC"/>
    <w:rsid w:val="008C2B60"/>
    <w:rsid w:val="008C4CC5"/>
    <w:rsid w:val="008C6D96"/>
    <w:rsid w:val="008C705A"/>
    <w:rsid w:val="008D1518"/>
    <w:rsid w:val="008D4AD5"/>
    <w:rsid w:val="008D5B43"/>
    <w:rsid w:val="008D6523"/>
    <w:rsid w:val="008D7514"/>
    <w:rsid w:val="008D761F"/>
    <w:rsid w:val="008E053B"/>
    <w:rsid w:val="008E2439"/>
    <w:rsid w:val="008E3214"/>
    <w:rsid w:val="008E3B7B"/>
    <w:rsid w:val="008E4422"/>
    <w:rsid w:val="008E461B"/>
    <w:rsid w:val="008E5D4C"/>
    <w:rsid w:val="008E6EC1"/>
    <w:rsid w:val="008F1AA2"/>
    <w:rsid w:val="008F205E"/>
    <w:rsid w:val="008F3C73"/>
    <w:rsid w:val="008F41F9"/>
    <w:rsid w:val="008F44B7"/>
    <w:rsid w:val="008F44EE"/>
    <w:rsid w:val="008F4B57"/>
    <w:rsid w:val="008F641B"/>
    <w:rsid w:val="008F7FF3"/>
    <w:rsid w:val="009002AE"/>
    <w:rsid w:val="00900D83"/>
    <w:rsid w:val="00902F07"/>
    <w:rsid w:val="00903A71"/>
    <w:rsid w:val="009047B5"/>
    <w:rsid w:val="00904E7E"/>
    <w:rsid w:val="00906DB9"/>
    <w:rsid w:val="00906F0D"/>
    <w:rsid w:val="00906F48"/>
    <w:rsid w:val="00911C8C"/>
    <w:rsid w:val="00912F6F"/>
    <w:rsid w:val="00923F3B"/>
    <w:rsid w:val="00924DF4"/>
    <w:rsid w:val="00925608"/>
    <w:rsid w:val="009256F9"/>
    <w:rsid w:val="00926861"/>
    <w:rsid w:val="00927582"/>
    <w:rsid w:val="00927E4C"/>
    <w:rsid w:val="00932751"/>
    <w:rsid w:val="009328CF"/>
    <w:rsid w:val="00937B30"/>
    <w:rsid w:val="00937FDB"/>
    <w:rsid w:val="009436BD"/>
    <w:rsid w:val="00943A59"/>
    <w:rsid w:val="0094566C"/>
    <w:rsid w:val="009469A0"/>
    <w:rsid w:val="00946A2B"/>
    <w:rsid w:val="00947981"/>
    <w:rsid w:val="00950D1E"/>
    <w:rsid w:val="009531C9"/>
    <w:rsid w:val="00954184"/>
    <w:rsid w:val="0095480C"/>
    <w:rsid w:val="00955069"/>
    <w:rsid w:val="00957AB1"/>
    <w:rsid w:val="009647D2"/>
    <w:rsid w:val="00965D83"/>
    <w:rsid w:val="00967B9C"/>
    <w:rsid w:val="009702E6"/>
    <w:rsid w:val="00970E7D"/>
    <w:rsid w:val="00971C0D"/>
    <w:rsid w:val="009724B3"/>
    <w:rsid w:val="00973910"/>
    <w:rsid w:val="00974E29"/>
    <w:rsid w:val="00975E9C"/>
    <w:rsid w:val="00976000"/>
    <w:rsid w:val="0097666C"/>
    <w:rsid w:val="00977158"/>
    <w:rsid w:val="00980239"/>
    <w:rsid w:val="00980BE4"/>
    <w:rsid w:val="00981011"/>
    <w:rsid w:val="00981DC6"/>
    <w:rsid w:val="009829EB"/>
    <w:rsid w:val="00982F6F"/>
    <w:rsid w:val="00983A86"/>
    <w:rsid w:val="009849B4"/>
    <w:rsid w:val="00985B05"/>
    <w:rsid w:val="00990A00"/>
    <w:rsid w:val="00993141"/>
    <w:rsid w:val="00994A38"/>
    <w:rsid w:val="00996822"/>
    <w:rsid w:val="009A203F"/>
    <w:rsid w:val="009A2EDB"/>
    <w:rsid w:val="009A369C"/>
    <w:rsid w:val="009A78C0"/>
    <w:rsid w:val="009A79D9"/>
    <w:rsid w:val="009B0CA1"/>
    <w:rsid w:val="009B2221"/>
    <w:rsid w:val="009B30B2"/>
    <w:rsid w:val="009B37A2"/>
    <w:rsid w:val="009B4171"/>
    <w:rsid w:val="009B618F"/>
    <w:rsid w:val="009C00DA"/>
    <w:rsid w:val="009C05A8"/>
    <w:rsid w:val="009C0F86"/>
    <w:rsid w:val="009C1043"/>
    <w:rsid w:val="009C22EC"/>
    <w:rsid w:val="009C36F1"/>
    <w:rsid w:val="009C3D79"/>
    <w:rsid w:val="009C56B8"/>
    <w:rsid w:val="009C5858"/>
    <w:rsid w:val="009C64B5"/>
    <w:rsid w:val="009C7036"/>
    <w:rsid w:val="009D3397"/>
    <w:rsid w:val="009D474B"/>
    <w:rsid w:val="009D4E98"/>
    <w:rsid w:val="009D580E"/>
    <w:rsid w:val="009D5C7F"/>
    <w:rsid w:val="009D5D94"/>
    <w:rsid w:val="009E0C49"/>
    <w:rsid w:val="009E163A"/>
    <w:rsid w:val="009E1A17"/>
    <w:rsid w:val="009E249B"/>
    <w:rsid w:val="009E3A4E"/>
    <w:rsid w:val="009E51C5"/>
    <w:rsid w:val="009E7C91"/>
    <w:rsid w:val="009F1FAE"/>
    <w:rsid w:val="009F2897"/>
    <w:rsid w:val="009F5BE4"/>
    <w:rsid w:val="009F5DDA"/>
    <w:rsid w:val="00A01BF5"/>
    <w:rsid w:val="00A02A1B"/>
    <w:rsid w:val="00A03D36"/>
    <w:rsid w:val="00A05255"/>
    <w:rsid w:val="00A053E5"/>
    <w:rsid w:val="00A05BF0"/>
    <w:rsid w:val="00A06821"/>
    <w:rsid w:val="00A11E95"/>
    <w:rsid w:val="00A13234"/>
    <w:rsid w:val="00A16219"/>
    <w:rsid w:val="00A17310"/>
    <w:rsid w:val="00A17CE3"/>
    <w:rsid w:val="00A20EF2"/>
    <w:rsid w:val="00A21D0A"/>
    <w:rsid w:val="00A2218D"/>
    <w:rsid w:val="00A22F38"/>
    <w:rsid w:val="00A24291"/>
    <w:rsid w:val="00A2617C"/>
    <w:rsid w:val="00A26821"/>
    <w:rsid w:val="00A26956"/>
    <w:rsid w:val="00A27A42"/>
    <w:rsid w:val="00A30BAB"/>
    <w:rsid w:val="00A311E5"/>
    <w:rsid w:val="00A314D4"/>
    <w:rsid w:val="00A33D7E"/>
    <w:rsid w:val="00A3571A"/>
    <w:rsid w:val="00A35920"/>
    <w:rsid w:val="00A35D1B"/>
    <w:rsid w:val="00A36149"/>
    <w:rsid w:val="00A373D8"/>
    <w:rsid w:val="00A430AD"/>
    <w:rsid w:val="00A4663D"/>
    <w:rsid w:val="00A50820"/>
    <w:rsid w:val="00A50F6C"/>
    <w:rsid w:val="00A51C72"/>
    <w:rsid w:val="00A53BDD"/>
    <w:rsid w:val="00A53ED0"/>
    <w:rsid w:val="00A55A69"/>
    <w:rsid w:val="00A564D6"/>
    <w:rsid w:val="00A56794"/>
    <w:rsid w:val="00A625C6"/>
    <w:rsid w:val="00A632E4"/>
    <w:rsid w:val="00A634DE"/>
    <w:rsid w:val="00A66FEF"/>
    <w:rsid w:val="00A67546"/>
    <w:rsid w:val="00A704DB"/>
    <w:rsid w:val="00A72399"/>
    <w:rsid w:val="00A72A34"/>
    <w:rsid w:val="00A73F00"/>
    <w:rsid w:val="00A74556"/>
    <w:rsid w:val="00A7471A"/>
    <w:rsid w:val="00A83107"/>
    <w:rsid w:val="00A8334E"/>
    <w:rsid w:val="00A85A8A"/>
    <w:rsid w:val="00A87EAD"/>
    <w:rsid w:val="00A95498"/>
    <w:rsid w:val="00A959E5"/>
    <w:rsid w:val="00AA1B11"/>
    <w:rsid w:val="00AA54C3"/>
    <w:rsid w:val="00AA6E06"/>
    <w:rsid w:val="00AA754A"/>
    <w:rsid w:val="00AB055F"/>
    <w:rsid w:val="00AB05E9"/>
    <w:rsid w:val="00AB0853"/>
    <w:rsid w:val="00AB2CC6"/>
    <w:rsid w:val="00AB3379"/>
    <w:rsid w:val="00AB36AA"/>
    <w:rsid w:val="00AB3999"/>
    <w:rsid w:val="00AB48C5"/>
    <w:rsid w:val="00AB4D40"/>
    <w:rsid w:val="00AB4FED"/>
    <w:rsid w:val="00AB6023"/>
    <w:rsid w:val="00AB6B2A"/>
    <w:rsid w:val="00AB6D40"/>
    <w:rsid w:val="00AB79D4"/>
    <w:rsid w:val="00AB7C7C"/>
    <w:rsid w:val="00AC209F"/>
    <w:rsid w:val="00AC26F0"/>
    <w:rsid w:val="00AC3F32"/>
    <w:rsid w:val="00AC4D4D"/>
    <w:rsid w:val="00AC5F71"/>
    <w:rsid w:val="00AC6A19"/>
    <w:rsid w:val="00AD05FD"/>
    <w:rsid w:val="00AD2910"/>
    <w:rsid w:val="00AD32C5"/>
    <w:rsid w:val="00AE00A0"/>
    <w:rsid w:val="00AE0F63"/>
    <w:rsid w:val="00AE47E3"/>
    <w:rsid w:val="00AE5684"/>
    <w:rsid w:val="00AF061E"/>
    <w:rsid w:val="00AF2639"/>
    <w:rsid w:val="00AF45CB"/>
    <w:rsid w:val="00AF4A5A"/>
    <w:rsid w:val="00AF6133"/>
    <w:rsid w:val="00AF738D"/>
    <w:rsid w:val="00B01B86"/>
    <w:rsid w:val="00B03A8C"/>
    <w:rsid w:val="00B049F0"/>
    <w:rsid w:val="00B05FC4"/>
    <w:rsid w:val="00B1297E"/>
    <w:rsid w:val="00B12A3D"/>
    <w:rsid w:val="00B13F53"/>
    <w:rsid w:val="00B1611D"/>
    <w:rsid w:val="00B170EB"/>
    <w:rsid w:val="00B17A59"/>
    <w:rsid w:val="00B17DB3"/>
    <w:rsid w:val="00B21E53"/>
    <w:rsid w:val="00B22993"/>
    <w:rsid w:val="00B23A42"/>
    <w:rsid w:val="00B23AB1"/>
    <w:rsid w:val="00B2400D"/>
    <w:rsid w:val="00B2450C"/>
    <w:rsid w:val="00B24844"/>
    <w:rsid w:val="00B24AF1"/>
    <w:rsid w:val="00B24CB8"/>
    <w:rsid w:val="00B2594B"/>
    <w:rsid w:val="00B262D0"/>
    <w:rsid w:val="00B33105"/>
    <w:rsid w:val="00B337AC"/>
    <w:rsid w:val="00B3404E"/>
    <w:rsid w:val="00B36692"/>
    <w:rsid w:val="00B367F9"/>
    <w:rsid w:val="00B36E88"/>
    <w:rsid w:val="00B41320"/>
    <w:rsid w:val="00B4172E"/>
    <w:rsid w:val="00B42BDA"/>
    <w:rsid w:val="00B43C35"/>
    <w:rsid w:val="00B44173"/>
    <w:rsid w:val="00B47B1E"/>
    <w:rsid w:val="00B509FD"/>
    <w:rsid w:val="00B51439"/>
    <w:rsid w:val="00B5208C"/>
    <w:rsid w:val="00B53E9F"/>
    <w:rsid w:val="00B56B16"/>
    <w:rsid w:val="00B57F30"/>
    <w:rsid w:val="00B6013B"/>
    <w:rsid w:val="00B70257"/>
    <w:rsid w:val="00B7044C"/>
    <w:rsid w:val="00B71F09"/>
    <w:rsid w:val="00B7258A"/>
    <w:rsid w:val="00B73863"/>
    <w:rsid w:val="00B73B8C"/>
    <w:rsid w:val="00B745A7"/>
    <w:rsid w:val="00B76442"/>
    <w:rsid w:val="00B764A1"/>
    <w:rsid w:val="00B76E17"/>
    <w:rsid w:val="00B76FC8"/>
    <w:rsid w:val="00B81DED"/>
    <w:rsid w:val="00B82432"/>
    <w:rsid w:val="00B82D05"/>
    <w:rsid w:val="00B8323C"/>
    <w:rsid w:val="00B83269"/>
    <w:rsid w:val="00B83912"/>
    <w:rsid w:val="00B83D4E"/>
    <w:rsid w:val="00B846C7"/>
    <w:rsid w:val="00B859EE"/>
    <w:rsid w:val="00B86A2E"/>
    <w:rsid w:val="00B90757"/>
    <w:rsid w:val="00B90DE3"/>
    <w:rsid w:val="00B919DE"/>
    <w:rsid w:val="00B91ADB"/>
    <w:rsid w:val="00B93572"/>
    <w:rsid w:val="00B9393B"/>
    <w:rsid w:val="00B94ADD"/>
    <w:rsid w:val="00B94FF2"/>
    <w:rsid w:val="00B969D7"/>
    <w:rsid w:val="00BA0255"/>
    <w:rsid w:val="00BA48C1"/>
    <w:rsid w:val="00BA66C7"/>
    <w:rsid w:val="00BB1EC3"/>
    <w:rsid w:val="00BB282F"/>
    <w:rsid w:val="00BB29DF"/>
    <w:rsid w:val="00BB322E"/>
    <w:rsid w:val="00BB4751"/>
    <w:rsid w:val="00BB482F"/>
    <w:rsid w:val="00BB4980"/>
    <w:rsid w:val="00BB5D96"/>
    <w:rsid w:val="00BB6773"/>
    <w:rsid w:val="00BB6B8F"/>
    <w:rsid w:val="00BB7414"/>
    <w:rsid w:val="00BC2749"/>
    <w:rsid w:val="00BC38B4"/>
    <w:rsid w:val="00BC38E3"/>
    <w:rsid w:val="00BC4AC1"/>
    <w:rsid w:val="00BC5251"/>
    <w:rsid w:val="00BC6B16"/>
    <w:rsid w:val="00BC7CC7"/>
    <w:rsid w:val="00BD1EE4"/>
    <w:rsid w:val="00BD58AF"/>
    <w:rsid w:val="00BD619C"/>
    <w:rsid w:val="00BD702F"/>
    <w:rsid w:val="00BD73A0"/>
    <w:rsid w:val="00BD7910"/>
    <w:rsid w:val="00BE0E2B"/>
    <w:rsid w:val="00BE1CD0"/>
    <w:rsid w:val="00BE20CF"/>
    <w:rsid w:val="00BE269A"/>
    <w:rsid w:val="00BE2A00"/>
    <w:rsid w:val="00BE3B5C"/>
    <w:rsid w:val="00BE763C"/>
    <w:rsid w:val="00BF0CAC"/>
    <w:rsid w:val="00BF13FF"/>
    <w:rsid w:val="00BF15F2"/>
    <w:rsid w:val="00BF5C6C"/>
    <w:rsid w:val="00BF5EB5"/>
    <w:rsid w:val="00BF741B"/>
    <w:rsid w:val="00BF7A87"/>
    <w:rsid w:val="00C01C04"/>
    <w:rsid w:val="00C02A6A"/>
    <w:rsid w:val="00C02A93"/>
    <w:rsid w:val="00C02BFB"/>
    <w:rsid w:val="00C03155"/>
    <w:rsid w:val="00C04642"/>
    <w:rsid w:val="00C05C38"/>
    <w:rsid w:val="00C11232"/>
    <w:rsid w:val="00C13755"/>
    <w:rsid w:val="00C1429B"/>
    <w:rsid w:val="00C16F9D"/>
    <w:rsid w:val="00C20CA2"/>
    <w:rsid w:val="00C22608"/>
    <w:rsid w:val="00C25810"/>
    <w:rsid w:val="00C26409"/>
    <w:rsid w:val="00C34C02"/>
    <w:rsid w:val="00C34F0E"/>
    <w:rsid w:val="00C35C79"/>
    <w:rsid w:val="00C4027D"/>
    <w:rsid w:val="00C40F89"/>
    <w:rsid w:val="00C41918"/>
    <w:rsid w:val="00C42C25"/>
    <w:rsid w:val="00C432A0"/>
    <w:rsid w:val="00C446B6"/>
    <w:rsid w:val="00C447B7"/>
    <w:rsid w:val="00C4524F"/>
    <w:rsid w:val="00C4687E"/>
    <w:rsid w:val="00C4781E"/>
    <w:rsid w:val="00C50048"/>
    <w:rsid w:val="00C50FEB"/>
    <w:rsid w:val="00C51EF8"/>
    <w:rsid w:val="00C52C91"/>
    <w:rsid w:val="00C548F1"/>
    <w:rsid w:val="00C55212"/>
    <w:rsid w:val="00C5541A"/>
    <w:rsid w:val="00C55B2C"/>
    <w:rsid w:val="00C567F3"/>
    <w:rsid w:val="00C610BF"/>
    <w:rsid w:val="00C61990"/>
    <w:rsid w:val="00C62D79"/>
    <w:rsid w:val="00C62FC1"/>
    <w:rsid w:val="00C63C7C"/>
    <w:rsid w:val="00C63D33"/>
    <w:rsid w:val="00C64C27"/>
    <w:rsid w:val="00C71D0D"/>
    <w:rsid w:val="00C749EC"/>
    <w:rsid w:val="00C74B96"/>
    <w:rsid w:val="00C7512E"/>
    <w:rsid w:val="00C7553E"/>
    <w:rsid w:val="00C769CA"/>
    <w:rsid w:val="00C773EC"/>
    <w:rsid w:val="00C775C4"/>
    <w:rsid w:val="00C777B5"/>
    <w:rsid w:val="00C8082C"/>
    <w:rsid w:val="00C80A19"/>
    <w:rsid w:val="00C82B6F"/>
    <w:rsid w:val="00C83F2C"/>
    <w:rsid w:val="00C84013"/>
    <w:rsid w:val="00C84A14"/>
    <w:rsid w:val="00C84C32"/>
    <w:rsid w:val="00C84F41"/>
    <w:rsid w:val="00C90386"/>
    <w:rsid w:val="00C92189"/>
    <w:rsid w:val="00C93B9A"/>
    <w:rsid w:val="00C9404E"/>
    <w:rsid w:val="00C947B6"/>
    <w:rsid w:val="00CA0326"/>
    <w:rsid w:val="00CA26B5"/>
    <w:rsid w:val="00CA30A6"/>
    <w:rsid w:val="00CA4339"/>
    <w:rsid w:val="00CA4B93"/>
    <w:rsid w:val="00CA4DE1"/>
    <w:rsid w:val="00CA6CB4"/>
    <w:rsid w:val="00CB046E"/>
    <w:rsid w:val="00CB0E6F"/>
    <w:rsid w:val="00CB2A84"/>
    <w:rsid w:val="00CB3005"/>
    <w:rsid w:val="00CB3A6C"/>
    <w:rsid w:val="00CB4314"/>
    <w:rsid w:val="00CB4531"/>
    <w:rsid w:val="00CB490A"/>
    <w:rsid w:val="00CB516D"/>
    <w:rsid w:val="00CB59AA"/>
    <w:rsid w:val="00CB5F79"/>
    <w:rsid w:val="00CB6BF2"/>
    <w:rsid w:val="00CB75F4"/>
    <w:rsid w:val="00CC0A61"/>
    <w:rsid w:val="00CC29DF"/>
    <w:rsid w:val="00CC2CCE"/>
    <w:rsid w:val="00CC2E06"/>
    <w:rsid w:val="00CC3AC7"/>
    <w:rsid w:val="00CC406F"/>
    <w:rsid w:val="00CC4E80"/>
    <w:rsid w:val="00CC6B42"/>
    <w:rsid w:val="00CD3C3B"/>
    <w:rsid w:val="00CD55B7"/>
    <w:rsid w:val="00CD6DC3"/>
    <w:rsid w:val="00CD7F0B"/>
    <w:rsid w:val="00CE03D1"/>
    <w:rsid w:val="00CE14B9"/>
    <w:rsid w:val="00CE331B"/>
    <w:rsid w:val="00CE3A44"/>
    <w:rsid w:val="00CE5B7D"/>
    <w:rsid w:val="00CE5BDA"/>
    <w:rsid w:val="00CE7234"/>
    <w:rsid w:val="00CF03CC"/>
    <w:rsid w:val="00CF0AE7"/>
    <w:rsid w:val="00CF30BA"/>
    <w:rsid w:val="00CF3DBB"/>
    <w:rsid w:val="00CF5722"/>
    <w:rsid w:val="00CF5B26"/>
    <w:rsid w:val="00CF5C57"/>
    <w:rsid w:val="00CF6320"/>
    <w:rsid w:val="00D004CD"/>
    <w:rsid w:val="00D012E6"/>
    <w:rsid w:val="00D02B24"/>
    <w:rsid w:val="00D02C62"/>
    <w:rsid w:val="00D03304"/>
    <w:rsid w:val="00D04A12"/>
    <w:rsid w:val="00D04A67"/>
    <w:rsid w:val="00D04DBB"/>
    <w:rsid w:val="00D05221"/>
    <w:rsid w:val="00D05E8E"/>
    <w:rsid w:val="00D0638A"/>
    <w:rsid w:val="00D069FB"/>
    <w:rsid w:val="00D06D07"/>
    <w:rsid w:val="00D073C9"/>
    <w:rsid w:val="00D07C13"/>
    <w:rsid w:val="00D11940"/>
    <w:rsid w:val="00D11F4F"/>
    <w:rsid w:val="00D12B70"/>
    <w:rsid w:val="00D12DCB"/>
    <w:rsid w:val="00D1351B"/>
    <w:rsid w:val="00D13CED"/>
    <w:rsid w:val="00D15E92"/>
    <w:rsid w:val="00D15FB9"/>
    <w:rsid w:val="00D16248"/>
    <w:rsid w:val="00D22148"/>
    <w:rsid w:val="00D24505"/>
    <w:rsid w:val="00D24B11"/>
    <w:rsid w:val="00D25A14"/>
    <w:rsid w:val="00D260F1"/>
    <w:rsid w:val="00D262E5"/>
    <w:rsid w:val="00D26DCF"/>
    <w:rsid w:val="00D26E3C"/>
    <w:rsid w:val="00D320F2"/>
    <w:rsid w:val="00D33DEE"/>
    <w:rsid w:val="00D34876"/>
    <w:rsid w:val="00D362AE"/>
    <w:rsid w:val="00D36AFA"/>
    <w:rsid w:val="00D371E7"/>
    <w:rsid w:val="00D37F99"/>
    <w:rsid w:val="00D40762"/>
    <w:rsid w:val="00D40832"/>
    <w:rsid w:val="00D41916"/>
    <w:rsid w:val="00D43081"/>
    <w:rsid w:val="00D450A2"/>
    <w:rsid w:val="00D462D4"/>
    <w:rsid w:val="00D466D9"/>
    <w:rsid w:val="00D467AF"/>
    <w:rsid w:val="00D46E70"/>
    <w:rsid w:val="00D47705"/>
    <w:rsid w:val="00D512EE"/>
    <w:rsid w:val="00D5655B"/>
    <w:rsid w:val="00D57CDE"/>
    <w:rsid w:val="00D60308"/>
    <w:rsid w:val="00D60B04"/>
    <w:rsid w:val="00D6115A"/>
    <w:rsid w:val="00D63C34"/>
    <w:rsid w:val="00D645BA"/>
    <w:rsid w:val="00D6497E"/>
    <w:rsid w:val="00D65E40"/>
    <w:rsid w:val="00D668CA"/>
    <w:rsid w:val="00D66A03"/>
    <w:rsid w:val="00D706B8"/>
    <w:rsid w:val="00D70C7B"/>
    <w:rsid w:val="00D724C3"/>
    <w:rsid w:val="00D735BC"/>
    <w:rsid w:val="00D7414E"/>
    <w:rsid w:val="00D75E58"/>
    <w:rsid w:val="00D82148"/>
    <w:rsid w:val="00D82BBC"/>
    <w:rsid w:val="00D85B39"/>
    <w:rsid w:val="00D86028"/>
    <w:rsid w:val="00D86CD8"/>
    <w:rsid w:val="00D87FF4"/>
    <w:rsid w:val="00D91721"/>
    <w:rsid w:val="00D925C1"/>
    <w:rsid w:val="00D92A98"/>
    <w:rsid w:val="00D92AE2"/>
    <w:rsid w:val="00D94759"/>
    <w:rsid w:val="00D95C45"/>
    <w:rsid w:val="00DA0B5D"/>
    <w:rsid w:val="00DA1899"/>
    <w:rsid w:val="00DA2232"/>
    <w:rsid w:val="00DB05F5"/>
    <w:rsid w:val="00DB25E9"/>
    <w:rsid w:val="00DB3776"/>
    <w:rsid w:val="00DB3C2D"/>
    <w:rsid w:val="00DB4B5E"/>
    <w:rsid w:val="00DB4F15"/>
    <w:rsid w:val="00DB666E"/>
    <w:rsid w:val="00DB7C45"/>
    <w:rsid w:val="00DC0CCA"/>
    <w:rsid w:val="00DC1587"/>
    <w:rsid w:val="00DC44D9"/>
    <w:rsid w:val="00DC6031"/>
    <w:rsid w:val="00DC6A39"/>
    <w:rsid w:val="00DD3C44"/>
    <w:rsid w:val="00DD3F38"/>
    <w:rsid w:val="00DD593A"/>
    <w:rsid w:val="00DD6FBA"/>
    <w:rsid w:val="00DD7B16"/>
    <w:rsid w:val="00DD7B4F"/>
    <w:rsid w:val="00DE15BC"/>
    <w:rsid w:val="00DE3240"/>
    <w:rsid w:val="00DE3FDB"/>
    <w:rsid w:val="00DE5B96"/>
    <w:rsid w:val="00DE61FB"/>
    <w:rsid w:val="00DE71EB"/>
    <w:rsid w:val="00DE7406"/>
    <w:rsid w:val="00DF39B4"/>
    <w:rsid w:val="00DF598F"/>
    <w:rsid w:val="00E00AB6"/>
    <w:rsid w:val="00E03448"/>
    <w:rsid w:val="00E059C8"/>
    <w:rsid w:val="00E05C46"/>
    <w:rsid w:val="00E100BD"/>
    <w:rsid w:val="00E15D9C"/>
    <w:rsid w:val="00E16D16"/>
    <w:rsid w:val="00E1778C"/>
    <w:rsid w:val="00E20BAB"/>
    <w:rsid w:val="00E21179"/>
    <w:rsid w:val="00E21184"/>
    <w:rsid w:val="00E21425"/>
    <w:rsid w:val="00E229AB"/>
    <w:rsid w:val="00E22BCA"/>
    <w:rsid w:val="00E22EE2"/>
    <w:rsid w:val="00E26044"/>
    <w:rsid w:val="00E26256"/>
    <w:rsid w:val="00E26BBF"/>
    <w:rsid w:val="00E26DE5"/>
    <w:rsid w:val="00E27813"/>
    <w:rsid w:val="00E27C99"/>
    <w:rsid w:val="00E31722"/>
    <w:rsid w:val="00E31E6A"/>
    <w:rsid w:val="00E320C0"/>
    <w:rsid w:val="00E334D3"/>
    <w:rsid w:val="00E37706"/>
    <w:rsid w:val="00E37ED7"/>
    <w:rsid w:val="00E4009B"/>
    <w:rsid w:val="00E40305"/>
    <w:rsid w:val="00E43674"/>
    <w:rsid w:val="00E4793B"/>
    <w:rsid w:val="00E517B7"/>
    <w:rsid w:val="00E5207A"/>
    <w:rsid w:val="00E52787"/>
    <w:rsid w:val="00E559A2"/>
    <w:rsid w:val="00E55E8D"/>
    <w:rsid w:val="00E56B89"/>
    <w:rsid w:val="00E56E47"/>
    <w:rsid w:val="00E57337"/>
    <w:rsid w:val="00E61449"/>
    <w:rsid w:val="00E6275A"/>
    <w:rsid w:val="00E642F8"/>
    <w:rsid w:val="00E6447F"/>
    <w:rsid w:val="00E66AE6"/>
    <w:rsid w:val="00E67470"/>
    <w:rsid w:val="00E67EF2"/>
    <w:rsid w:val="00E70059"/>
    <w:rsid w:val="00E72F91"/>
    <w:rsid w:val="00E73B0A"/>
    <w:rsid w:val="00E73EFF"/>
    <w:rsid w:val="00E74A89"/>
    <w:rsid w:val="00E7594F"/>
    <w:rsid w:val="00E75B9C"/>
    <w:rsid w:val="00E76772"/>
    <w:rsid w:val="00E80DDA"/>
    <w:rsid w:val="00E81C1B"/>
    <w:rsid w:val="00E8289A"/>
    <w:rsid w:val="00E82A3F"/>
    <w:rsid w:val="00E8313E"/>
    <w:rsid w:val="00E837BC"/>
    <w:rsid w:val="00E83F57"/>
    <w:rsid w:val="00E84B7A"/>
    <w:rsid w:val="00E856CD"/>
    <w:rsid w:val="00E866AD"/>
    <w:rsid w:val="00E91EBF"/>
    <w:rsid w:val="00E94672"/>
    <w:rsid w:val="00E95E8C"/>
    <w:rsid w:val="00E9614C"/>
    <w:rsid w:val="00EA313A"/>
    <w:rsid w:val="00EA57C3"/>
    <w:rsid w:val="00EA5F39"/>
    <w:rsid w:val="00EA63D7"/>
    <w:rsid w:val="00EA64F1"/>
    <w:rsid w:val="00EB02FA"/>
    <w:rsid w:val="00EB119D"/>
    <w:rsid w:val="00EB213F"/>
    <w:rsid w:val="00EB491B"/>
    <w:rsid w:val="00EC00D0"/>
    <w:rsid w:val="00EC0137"/>
    <w:rsid w:val="00EC0A44"/>
    <w:rsid w:val="00EC1ABA"/>
    <w:rsid w:val="00EC1ACE"/>
    <w:rsid w:val="00EC2D8E"/>
    <w:rsid w:val="00EC3D99"/>
    <w:rsid w:val="00EC4326"/>
    <w:rsid w:val="00EC57BF"/>
    <w:rsid w:val="00EC7493"/>
    <w:rsid w:val="00EC798C"/>
    <w:rsid w:val="00EC7F95"/>
    <w:rsid w:val="00ED1D8B"/>
    <w:rsid w:val="00ED1E6A"/>
    <w:rsid w:val="00ED2039"/>
    <w:rsid w:val="00ED22D6"/>
    <w:rsid w:val="00ED2E8D"/>
    <w:rsid w:val="00ED38C9"/>
    <w:rsid w:val="00ED3F18"/>
    <w:rsid w:val="00ED4F06"/>
    <w:rsid w:val="00ED5B7A"/>
    <w:rsid w:val="00ED603F"/>
    <w:rsid w:val="00ED6D47"/>
    <w:rsid w:val="00ED6E9A"/>
    <w:rsid w:val="00ED74A0"/>
    <w:rsid w:val="00ED75CD"/>
    <w:rsid w:val="00EE035C"/>
    <w:rsid w:val="00EE04E1"/>
    <w:rsid w:val="00EE1FC2"/>
    <w:rsid w:val="00EE7E32"/>
    <w:rsid w:val="00EF0FFC"/>
    <w:rsid w:val="00EF3E28"/>
    <w:rsid w:val="00EF43D0"/>
    <w:rsid w:val="00EF4DC4"/>
    <w:rsid w:val="00EF4E2E"/>
    <w:rsid w:val="00EF4F15"/>
    <w:rsid w:val="00EF6BD6"/>
    <w:rsid w:val="00EF76FE"/>
    <w:rsid w:val="00EF7F65"/>
    <w:rsid w:val="00F0146A"/>
    <w:rsid w:val="00F014F5"/>
    <w:rsid w:val="00F02CD3"/>
    <w:rsid w:val="00F03564"/>
    <w:rsid w:val="00F0513C"/>
    <w:rsid w:val="00F0614F"/>
    <w:rsid w:val="00F0697B"/>
    <w:rsid w:val="00F07460"/>
    <w:rsid w:val="00F07814"/>
    <w:rsid w:val="00F11210"/>
    <w:rsid w:val="00F11831"/>
    <w:rsid w:val="00F11937"/>
    <w:rsid w:val="00F11B93"/>
    <w:rsid w:val="00F124F2"/>
    <w:rsid w:val="00F12E41"/>
    <w:rsid w:val="00F15EB0"/>
    <w:rsid w:val="00F15F06"/>
    <w:rsid w:val="00F162FF"/>
    <w:rsid w:val="00F1730A"/>
    <w:rsid w:val="00F17E12"/>
    <w:rsid w:val="00F21572"/>
    <w:rsid w:val="00F216B6"/>
    <w:rsid w:val="00F223DB"/>
    <w:rsid w:val="00F2251E"/>
    <w:rsid w:val="00F22CF0"/>
    <w:rsid w:val="00F230EE"/>
    <w:rsid w:val="00F24102"/>
    <w:rsid w:val="00F25FCF"/>
    <w:rsid w:val="00F33908"/>
    <w:rsid w:val="00F33F52"/>
    <w:rsid w:val="00F359FA"/>
    <w:rsid w:val="00F419EE"/>
    <w:rsid w:val="00F42AAB"/>
    <w:rsid w:val="00F43C18"/>
    <w:rsid w:val="00F442F8"/>
    <w:rsid w:val="00F44563"/>
    <w:rsid w:val="00F45CFA"/>
    <w:rsid w:val="00F4647B"/>
    <w:rsid w:val="00F50865"/>
    <w:rsid w:val="00F55001"/>
    <w:rsid w:val="00F55B40"/>
    <w:rsid w:val="00F55FE1"/>
    <w:rsid w:val="00F5797E"/>
    <w:rsid w:val="00F609F7"/>
    <w:rsid w:val="00F64337"/>
    <w:rsid w:val="00F64A5A"/>
    <w:rsid w:val="00F70B15"/>
    <w:rsid w:val="00F720BF"/>
    <w:rsid w:val="00F747D4"/>
    <w:rsid w:val="00F74E48"/>
    <w:rsid w:val="00F751B0"/>
    <w:rsid w:val="00F764ED"/>
    <w:rsid w:val="00F76AB2"/>
    <w:rsid w:val="00F815B1"/>
    <w:rsid w:val="00F819E5"/>
    <w:rsid w:val="00F83952"/>
    <w:rsid w:val="00F84515"/>
    <w:rsid w:val="00F851D3"/>
    <w:rsid w:val="00F858D5"/>
    <w:rsid w:val="00F87FB5"/>
    <w:rsid w:val="00F91F1A"/>
    <w:rsid w:val="00F9271C"/>
    <w:rsid w:val="00F92927"/>
    <w:rsid w:val="00F940FB"/>
    <w:rsid w:val="00F957B4"/>
    <w:rsid w:val="00F95DBD"/>
    <w:rsid w:val="00F96F0D"/>
    <w:rsid w:val="00F97A3E"/>
    <w:rsid w:val="00FA1AD4"/>
    <w:rsid w:val="00FA24E4"/>
    <w:rsid w:val="00FA2AE6"/>
    <w:rsid w:val="00FA3181"/>
    <w:rsid w:val="00FA338D"/>
    <w:rsid w:val="00FA34F6"/>
    <w:rsid w:val="00FA54DD"/>
    <w:rsid w:val="00FA5544"/>
    <w:rsid w:val="00FA6D13"/>
    <w:rsid w:val="00FB067A"/>
    <w:rsid w:val="00FB1890"/>
    <w:rsid w:val="00FB2DA0"/>
    <w:rsid w:val="00FB3223"/>
    <w:rsid w:val="00FB4751"/>
    <w:rsid w:val="00FB5FB0"/>
    <w:rsid w:val="00FC0057"/>
    <w:rsid w:val="00FC0314"/>
    <w:rsid w:val="00FC1470"/>
    <w:rsid w:val="00FC1CBC"/>
    <w:rsid w:val="00FC2E7D"/>
    <w:rsid w:val="00FC355D"/>
    <w:rsid w:val="00FC359C"/>
    <w:rsid w:val="00FC3F30"/>
    <w:rsid w:val="00FC40A2"/>
    <w:rsid w:val="00FC61D7"/>
    <w:rsid w:val="00FC70C6"/>
    <w:rsid w:val="00FC7973"/>
    <w:rsid w:val="00FC7B59"/>
    <w:rsid w:val="00FD057D"/>
    <w:rsid w:val="00FD0C61"/>
    <w:rsid w:val="00FD4FBB"/>
    <w:rsid w:val="00FD6759"/>
    <w:rsid w:val="00FD6EA1"/>
    <w:rsid w:val="00FE44DF"/>
    <w:rsid w:val="00FE4E06"/>
    <w:rsid w:val="00FE659C"/>
    <w:rsid w:val="00FE6A26"/>
    <w:rsid w:val="00FE743F"/>
    <w:rsid w:val="00FF0839"/>
    <w:rsid w:val="00FF1964"/>
    <w:rsid w:val="00FF1AF9"/>
    <w:rsid w:val="00FF43BF"/>
    <w:rsid w:val="00FF5DEC"/>
    <w:rsid w:val="00FF6AAA"/>
    <w:rsid w:val="00FF746C"/>
    <w:rsid w:val="00FF7C37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438192"/>
  <w15:docId w15:val="{71E7640D-0229-49BA-82CD-4BB30A9D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1DE6"/>
  </w:style>
  <w:style w:type="paragraph" w:styleId="1">
    <w:name w:val="heading 1"/>
    <w:basedOn w:val="a"/>
    <w:next w:val="a"/>
    <w:link w:val="10"/>
    <w:qFormat/>
    <w:rsid w:val="00A72A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66F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qFormat/>
    <w:rsid w:val="00FF5DE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3A4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46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46B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646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EF7F6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7F65"/>
  </w:style>
  <w:style w:type="paragraph" w:styleId="a8">
    <w:name w:val="footer"/>
    <w:basedOn w:val="a"/>
    <w:rsid w:val="00EF7F65"/>
    <w:pPr>
      <w:tabs>
        <w:tab w:val="center" w:pos="4677"/>
        <w:tab w:val="right" w:pos="9355"/>
      </w:tabs>
    </w:pPr>
  </w:style>
  <w:style w:type="paragraph" w:customStyle="1" w:styleId="c1">
    <w:name w:val="c1"/>
    <w:basedOn w:val="a"/>
    <w:rsid w:val="00E1778C"/>
    <w:pPr>
      <w:spacing w:before="75" w:after="75"/>
    </w:pPr>
    <w:rPr>
      <w:sz w:val="24"/>
      <w:szCs w:val="24"/>
    </w:rPr>
  </w:style>
  <w:style w:type="paragraph" w:customStyle="1" w:styleId="11">
    <w:name w:val="Абзац списка1"/>
    <w:basedOn w:val="a"/>
    <w:rsid w:val="006E6DA5"/>
    <w:pPr>
      <w:ind w:left="720"/>
      <w:contextualSpacing/>
    </w:pPr>
  </w:style>
  <w:style w:type="character" w:styleId="a9">
    <w:name w:val="Hyperlink"/>
    <w:uiPriority w:val="99"/>
    <w:rsid w:val="00FF5D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41F9"/>
  </w:style>
  <w:style w:type="paragraph" w:styleId="31">
    <w:name w:val="Body Text Indent 3"/>
    <w:basedOn w:val="a"/>
    <w:link w:val="32"/>
    <w:unhideWhenUsed/>
    <w:rsid w:val="00FA34F6"/>
    <w:pPr>
      <w:ind w:left="-426" w:firstLine="426"/>
    </w:pPr>
    <w:rPr>
      <w:sz w:val="28"/>
    </w:rPr>
  </w:style>
  <w:style w:type="character" w:customStyle="1" w:styleId="32">
    <w:name w:val="Основной текст с отступом 3 Знак"/>
    <w:link w:val="31"/>
    <w:rsid w:val="00FA34F6"/>
    <w:rPr>
      <w:sz w:val="28"/>
    </w:rPr>
  </w:style>
  <w:style w:type="paragraph" w:customStyle="1" w:styleId="ConsPlusNonformat">
    <w:name w:val="ConsPlusNonformat"/>
    <w:uiPriority w:val="99"/>
    <w:rsid w:val="00B24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4C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4"/>
    <w:uiPriority w:val="59"/>
    <w:rsid w:val="009C05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rsid w:val="00955069"/>
  </w:style>
  <w:style w:type="paragraph" w:styleId="aa">
    <w:name w:val="No Spacing"/>
    <w:uiPriority w:val="1"/>
    <w:qFormat/>
    <w:rsid w:val="005318AC"/>
  </w:style>
  <w:style w:type="paragraph" w:styleId="ab">
    <w:name w:val="Title"/>
    <w:basedOn w:val="a"/>
    <w:next w:val="a"/>
    <w:link w:val="ac"/>
    <w:qFormat/>
    <w:rsid w:val="00A72A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rsid w:val="00A72A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A72A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Emphasis"/>
    <w:qFormat/>
    <w:rsid w:val="00A72A34"/>
    <w:rPr>
      <w:i/>
      <w:iCs/>
    </w:rPr>
  </w:style>
  <w:style w:type="character" w:customStyle="1" w:styleId="30">
    <w:name w:val="Заголовок 3 Знак"/>
    <w:basedOn w:val="a0"/>
    <w:link w:val="3"/>
    <w:semiHidden/>
    <w:rsid w:val="00A66F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rmal (Web)"/>
    <w:basedOn w:val="a"/>
    <w:uiPriority w:val="99"/>
    <w:unhideWhenUsed/>
    <w:rsid w:val="005E322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114C2C"/>
    <w:pPr>
      <w:ind w:left="720"/>
      <w:contextualSpacing/>
    </w:pPr>
  </w:style>
  <w:style w:type="table" w:styleId="af0">
    <w:name w:val="Grid Table Light"/>
    <w:basedOn w:val="a1"/>
    <w:uiPriority w:val="40"/>
    <w:rsid w:val="003821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sPlusTitle">
    <w:name w:val="ConsPlusTitle"/>
    <w:rsid w:val="006D071D"/>
    <w:pPr>
      <w:widowControl w:val="0"/>
      <w:autoSpaceDE w:val="0"/>
      <w:autoSpaceDN w:val="0"/>
      <w:jc w:val="left"/>
    </w:pPr>
    <w:rPr>
      <w:rFonts w:ascii="Arial" w:eastAsiaTheme="minorEastAsia" w:hAnsi="Arial" w:cs="Arial"/>
      <w:b/>
      <w:sz w:val="24"/>
      <w:szCs w:val="22"/>
    </w:rPr>
  </w:style>
  <w:style w:type="character" w:styleId="af1">
    <w:name w:val="Unresolved Mention"/>
    <w:basedOn w:val="a0"/>
    <w:uiPriority w:val="99"/>
    <w:semiHidden/>
    <w:unhideWhenUsed/>
    <w:rsid w:val="00387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51557&amp;date=20.03.2025&amp;dst=100485&amp;field=134" TargetMode="External"/><Relationship Id="rId13" Type="http://schemas.openxmlformats.org/officeDocument/2006/relationships/hyperlink" Target="https://login.consultant.ru/link/?req=doc&amp;base=LAW&amp;n=483113&amp;date=26.12.2024&amp;dst=100179&amp;field=134" TargetMode="External"/><Relationship Id="rId18" Type="http://schemas.openxmlformats.org/officeDocument/2006/relationships/hyperlink" Target="https://login.consultant.ru/link/?req=doc&amp;base=LAW&amp;n=490833&amp;date=26.12.2024&amp;dst=100010&amp;field=134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93702&amp;date=26.12.2024&amp;dst=100039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113&amp;date=26.12.2024&amp;dst=100123&amp;field=134" TargetMode="External"/><Relationship Id="rId17" Type="http://schemas.openxmlformats.org/officeDocument/2006/relationships/hyperlink" Target="https://login.consultant.ru/link/?req=doc&amp;base=LAW&amp;n=483113&amp;date=26.12.2024&amp;dst=478&amp;field=134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13&amp;date=26.12.2024&amp;dst=242&amp;field=134" TargetMode="External"/><Relationship Id="rId20" Type="http://schemas.openxmlformats.org/officeDocument/2006/relationships/hyperlink" Target="https://login.consultant.ru/link/?req=doc&amp;base=LAW&amp;n=342093&amp;date=26.12.2024&amp;dst=100010&amp;field=13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gnasledie.e-dag.ru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13&amp;date=26.12.2024&amp;dst=98&amp;field=134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login.consultant.ru/link/?req=doc&amp;base=RLAW346&amp;n=46745&amp;date=20.03.2025" TargetMode="External"/><Relationship Id="rId19" Type="http://schemas.openxmlformats.org/officeDocument/2006/relationships/hyperlink" Target="https://login.consultant.ru/link/?req=doc&amp;base=LAW&amp;n=490831&amp;date=26.12.2024&amp;dst=100008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46&amp;n=51557&amp;date=20.03.2025&amp;dst=100728&amp;field=134" TargetMode="External"/><Relationship Id="rId14" Type="http://schemas.openxmlformats.org/officeDocument/2006/relationships/hyperlink" Target="https://login.consultant.ru/link/?req=doc&amp;base=LAW&amp;n=483113&amp;date=26.12.2024&amp;dst=100820&amp;field=134" TargetMode="External"/><Relationship Id="rId22" Type="http://schemas.openxmlformats.org/officeDocument/2006/relationships/hyperlink" Target="https://login.consultant.ru/link/?req=doc&amp;base=LAW&amp;n=483113&amp;date=26.12.2024&amp;dst=100179&amp;field=134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\&#1056;&#1072;&#1073;&#1086;&#1095;&#1080;&#1081;%20&#1089;&#1090;&#1086;&#1083;\&#1089;&#1086;&#1087;&#1088;&#1086;&#1074;&#1086;&#1076;&#1080;&#1090;&#1077;&#1083;&#1100;&#1085;&#1099;&#1077;%20&#1087;&#1080;&#1089;&#1100;&#1084;&#1072;\&#1060;&#1054;&#1056;&#1052;&#1040;%20&#1089;&#1086;&#1087;&#1088;&#1086;&#1074;&#1086;&#1076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38DCC-0F3B-4A16-9774-4EFACC72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сопровод письма</Template>
  <TotalTime>360</TotalTime>
  <Pages>8</Pages>
  <Words>3219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молодежи</Company>
  <LinksUpToDate>false</LinksUpToDate>
  <CharactersWithSpaces>21525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Mina</cp:lastModifiedBy>
  <cp:revision>7</cp:revision>
  <cp:lastPrinted>2025-03-27T12:18:00Z</cp:lastPrinted>
  <dcterms:created xsi:type="dcterms:W3CDTF">2025-03-26T14:20:00Z</dcterms:created>
  <dcterms:modified xsi:type="dcterms:W3CDTF">2025-03-28T11:22:00Z</dcterms:modified>
</cp:coreProperties>
</file>